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0F66D9D" w14:textId="77777777" w:rsidR="00AB4608" w:rsidRDefault="00AB4608" w:rsidP="004663C8">
      <w:pPr>
        <w:pStyle w:val="Heading1"/>
        <w:ind w:right="49"/>
        <w:jc w:val="center"/>
        <w:rPr>
          <w:rFonts w:eastAsia="Arial Unicode MS"/>
          <w:sz w:val="24"/>
          <w:szCs w:val="24"/>
        </w:rPr>
      </w:pPr>
    </w:p>
    <w:p w14:paraId="18D80D0F" w14:textId="77777777" w:rsidR="001A1831" w:rsidRDefault="0030483A" w:rsidP="0030483A">
      <w:pPr>
        <w:tabs>
          <w:tab w:val="left" w:pos="900"/>
          <w:tab w:val="left" w:pos="7371"/>
        </w:tabs>
        <w:ind w:left="720"/>
        <w:jc w:val="center"/>
        <w:rPr>
          <w:b/>
          <w:szCs w:val="24"/>
        </w:rPr>
      </w:pPr>
      <w:r>
        <w:rPr>
          <w:b/>
          <w:szCs w:val="24"/>
        </w:rPr>
        <w:t>ĐỊA ĐIỂM GIAO HÀNG</w:t>
      </w:r>
      <w:r w:rsidR="00550832">
        <w:rPr>
          <w:b/>
          <w:szCs w:val="24"/>
        </w:rPr>
        <w:t>_</w:t>
      </w:r>
      <w:r w:rsidR="003235D6">
        <w:rPr>
          <w:b/>
          <w:szCs w:val="24"/>
        </w:rPr>
        <w:t>TÚI ZIPPER</w:t>
      </w:r>
    </w:p>
    <w:p w14:paraId="3379B6F1" w14:textId="77777777" w:rsidR="0030483A" w:rsidRPr="00334A8B" w:rsidRDefault="0030483A" w:rsidP="00334A8B">
      <w:pPr>
        <w:tabs>
          <w:tab w:val="left" w:pos="900"/>
          <w:tab w:val="left" w:pos="7371"/>
        </w:tabs>
        <w:ind w:left="720"/>
        <w:jc w:val="center"/>
        <w:rPr>
          <w:rFonts w:eastAsia="Arial Unicode MS"/>
          <w:i/>
          <w:iCs/>
          <w:szCs w:val="24"/>
        </w:rPr>
      </w:pPr>
    </w:p>
    <w:tbl>
      <w:tblPr>
        <w:tblW w:w="9670" w:type="dxa"/>
        <w:jc w:val="center"/>
        <w:tblLook w:val="04A0" w:firstRow="1" w:lastRow="0" w:firstColumn="1" w:lastColumn="0" w:noHBand="0" w:noVBand="1"/>
      </w:tblPr>
      <w:tblGrid>
        <w:gridCol w:w="464"/>
        <w:gridCol w:w="9206"/>
      </w:tblGrid>
      <w:tr w:rsidR="00FC473E" w:rsidRPr="00EA4DC9" w14:paraId="7A1096A9" w14:textId="77777777" w:rsidTr="00FC473E">
        <w:trPr>
          <w:trHeight w:val="905"/>
          <w:jc w:val="center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6C01C2" w14:textId="77777777" w:rsidR="00FC473E" w:rsidRPr="006054F6" w:rsidRDefault="00FC473E" w:rsidP="001A18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D8C50E2" w14:textId="77777777" w:rsidR="00FC473E" w:rsidRPr="006054F6" w:rsidRDefault="00FC473E" w:rsidP="001A18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054F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Stt</w:t>
            </w:r>
          </w:p>
        </w:tc>
        <w:tc>
          <w:tcPr>
            <w:tcW w:w="920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07CD0A" w14:textId="77777777" w:rsidR="00FC473E" w:rsidRPr="006054F6" w:rsidRDefault="00FC473E" w:rsidP="001A18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551B16E" w14:textId="77777777" w:rsidR="00FC473E" w:rsidRPr="006054F6" w:rsidRDefault="00FC473E" w:rsidP="001A18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054F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Thông tin Giao hàng</w:t>
            </w:r>
          </w:p>
        </w:tc>
      </w:tr>
      <w:tr w:rsidR="00FC473E" w:rsidRPr="00EA4DC9" w14:paraId="3BFFFD20" w14:textId="77777777" w:rsidTr="00FC473E">
        <w:trPr>
          <w:trHeight w:val="288"/>
          <w:jc w:val="center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70B918" w14:textId="77777777" w:rsidR="00FC473E" w:rsidRPr="00EA4DC9" w:rsidRDefault="00602312" w:rsidP="000050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tbl>
            <w:tblPr>
              <w:tblW w:w="8980" w:type="dxa"/>
              <w:jc w:val="center"/>
              <w:tblLook w:val="04A0" w:firstRow="1" w:lastRow="0" w:firstColumn="1" w:lastColumn="0" w:noHBand="0" w:noVBand="1"/>
            </w:tblPr>
            <w:tblGrid>
              <w:gridCol w:w="8980"/>
            </w:tblGrid>
            <w:tr w:rsidR="00FC473E" w:rsidRPr="00EA4DC9" w14:paraId="6C5CD0C1" w14:textId="77777777">
              <w:trPr>
                <w:trHeight w:val="276"/>
                <w:jc w:val="center"/>
              </w:trPr>
              <w:tc>
                <w:tcPr>
                  <w:tcW w:w="72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2479B68C" w14:textId="77777777" w:rsidR="00FC473E" w:rsidRPr="00EA4DC9" w:rsidRDefault="00FC473E" w:rsidP="006054F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A4DC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CHI NHÁNH CÔNG TY CỔ PHẦN DƯỢC HẬU GIANG TẠI HÀ NỘI</w:t>
                  </w:r>
                </w:p>
              </w:tc>
            </w:tr>
            <w:tr w:rsidR="00FC473E" w:rsidRPr="00EA4DC9" w14:paraId="79F0E205" w14:textId="77777777">
              <w:trPr>
                <w:trHeight w:val="552"/>
                <w:jc w:val="center"/>
              </w:trPr>
              <w:tc>
                <w:tcPr>
                  <w:tcW w:w="72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3FC16949" w14:textId="77777777" w:rsidR="00FC473E" w:rsidRPr="00EA4DC9" w:rsidRDefault="00FC473E" w:rsidP="006054F6">
                  <w:pPr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A4DC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Địa chỉ: Số 30 phố Đinh Núp, Phường Trung Hòa, Quận Cầu Giấy, Thành Phố Hà Nội, Việt Nam</w:t>
                  </w:r>
                </w:p>
              </w:tc>
            </w:tr>
            <w:tr w:rsidR="00FC473E" w:rsidRPr="00EA4DC9" w14:paraId="2965C792" w14:textId="77777777">
              <w:trPr>
                <w:trHeight w:val="288"/>
                <w:jc w:val="center"/>
              </w:trPr>
              <w:tc>
                <w:tcPr>
                  <w:tcW w:w="7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91BC51E" w14:textId="77777777" w:rsidR="00FC473E" w:rsidRPr="00EA4DC9" w:rsidRDefault="00FC473E" w:rsidP="006054F6">
                  <w:pPr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A4DC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Người liên hệ: </w:t>
                  </w:r>
                  <w:r w:rsidRPr="00EA4DC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Lê Thanh Cần </w:t>
                  </w:r>
                  <w:r w:rsidRPr="00EA4DC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         Điện thoại: 039 9595959</w:t>
                  </w:r>
                </w:p>
              </w:tc>
            </w:tr>
          </w:tbl>
          <w:p w14:paraId="40A6044E" w14:textId="77777777" w:rsidR="00FC473E" w:rsidRPr="00EA4DC9" w:rsidRDefault="00FC473E" w:rsidP="000050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C473E" w:rsidRPr="00EA4DC9" w14:paraId="6DAAF7A3" w14:textId="77777777" w:rsidTr="00FC473E">
        <w:trPr>
          <w:trHeight w:val="276"/>
          <w:jc w:val="center"/>
        </w:trPr>
        <w:tc>
          <w:tcPr>
            <w:tcW w:w="4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9E97D4" w14:textId="77777777" w:rsidR="00FC473E" w:rsidRPr="00EA4DC9" w:rsidRDefault="00602312" w:rsidP="00005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92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D338CBC" w14:textId="77777777" w:rsidR="00FC473E" w:rsidRPr="00EA4DC9" w:rsidRDefault="00FC473E" w:rsidP="000050BD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CHI NHÁNH CÔNG TY CỔ PHẦN DƯỢC HẬU GIANG TẠI VĨNH PHÚC</w:t>
            </w:r>
          </w:p>
        </w:tc>
      </w:tr>
      <w:tr w:rsidR="00FC473E" w:rsidRPr="00EA4DC9" w14:paraId="11259C22" w14:textId="77777777" w:rsidTr="00FC473E">
        <w:trPr>
          <w:trHeight w:val="552"/>
          <w:jc w:val="center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EB256B" w14:textId="77777777" w:rsidR="00FC473E" w:rsidRPr="00EA4DC9" w:rsidRDefault="00FC473E" w:rsidP="000050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20767CB" w14:textId="77777777" w:rsidR="00FC473E" w:rsidRPr="00EA4DC9" w:rsidRDefault="00FC473E" w:rsidP="000050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>Địa chỉ: Số nhà 189, Đường Phan Chu Trinh, Phường Khai Quang, Thành phố Vĩnh Yên, Tỉnh Vĩnh Phúc</w:t>
            </w:r>
          </w:p>
        </w:tc>
      </w:tr>
      <w:tr w:rsidR="00FC473E" w:rsidRPr="00EA4DC9" w14:paraId="2D1F572D" w14:textId="77777777" w:rsidTr="00FC473E">
        <w:trPr>
          <w:trHeight w:val="288"/>
          <w:jc w:val="center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E37F78" w14:textId="77777777" w:rsidR="00FC473E" w:rsidRPr="00EA4DC9" w:rsidRDefault="00FC473E" w:rsidP="000050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49E047F" w14:textId="77777777" w:rsidR="00FC473E" w:rsidRPr="00EA4DC9" w:rsidRDefault="00FC473E" w:rsidP="000050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 xml:space="preserve">Người liên hệ: </w:t>
            </w:r>
            <w:r w:rsidRPr="00EA4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Lê Hoàng Hiếu</w:t>
            </w: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Điện thoại: 096 858 9245</w:t>
            </w:r>
          </w:p>
        </w:tc>
      </w:tr>
      <w:tr w:rsidR="00FC473E" w:rsidRPr="00EA4DC9" w14:paraId="7CC83CB9" w14:textId="77777777" w:rsidTr="00FC473E">
        <w:trPr>
          <w:trHeight w:val="552"/>
          <w:jc w:val="center"/>
        </w:trPr>
        <w:tc>
          <w:tcPr>
            <w:tcW w:w="4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60276D" w14:textId="77777777" w:rsidR="00FC473E" w:rsidRPr="00EA4DC9" w:rsidRDefault="00602312" w:rsidP="00005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92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1D53E6A" w14:textId="77777777" w:rsidR="00FC473E" w:rsidRPr="00EA4DC9" w:rsidRDefault="00FC473E" w:rsidP="000050BD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CHI NHÁNH CÔNG TY CỔ PHẦN DƯỢC HẬU GIANG TẠI TỈNH BẮC NINH</w:t>
            </w:r>
          </w:p>
        </w:tc>
      </w:tr>
      <w:tr w:rsidR="00FC473E" w:rsidRPr="00EA4DC9" w14:paraId="1DEE7001" w14:textId="77777777" w:rsidTr="00FC473E">
        <w:trPr>
          <w:trHeight w:val="552"/>
          <w:jc w:val="center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CE8BB4" w14:textId="77777777" w:rsidR="00FC473E" w:rsidRPr="00EA4DC9" w:rsidRDefault="00FC473E" w:rsidP="000050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6D25408" w14:textId="77777777" w:rsidR="00FC473E" w:rsidRPr="00EA4DC9" w:rsidRDefault="00FC473E" w:rsidP="000050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>Địa chỉ: Số 39, đường Lý Đạo Thành, Phường Ninh Xá, Thành phố Bắc Ninh, Tỉnh Bắc Ninh, Việt Nam</w:t>
            </w:r>
          </w:p>
        </w:tc>
      </w:tr>
      <w:tr w:rsidR="00FC473E" w:rsidRPr="00EA4DC9" w14:paraId="6D135EB8" w14:textId="77777777" w:rsidTr="00FC473E">
        <w:trPr>
          <w:trHeight w:val="276"/>
          <w:jc w:val="center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4B9993" w14:textId="77777777" w:rsidR="00FC473E" w:rsidRPr="00EA4DC9" w:rsidRDefault="00FC473E" w:rsidP="000050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24F739E" w14:textId="77777777" w:rsidR="00FC473E" w:rsidRPr="00EA4DC9" w:rsidRDefault="00FC473E" w:rsidP="000050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 xml:space="preserve">Người liên hệ: </w:t>
            </w:r>
            <w:r w:rsidRPr="00EA4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Cát Xuân Anh</w:t>
            </w: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Điện thoại: 0967.877.123 </w:t>
            </w:r>
          </w:p>
        </w:tc>
      </w:tr>
      <w:tr w:rsidR="00FC473E" w:rsidRPr="00EA4DC9" w14:paraId="28D2A12A" w14:textId="77777777" w:rsidTr="00FC473E">
        <w:trPr>
          <w:trHeight w:val="53"/>
          <w:jc w:val="center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25AF75" w14:textId="77777777" w:rsidR="00FC473E" w:rsidRPr="00EA4DC9" w:rsidRDefault="00FC473E" w:rsidP="000050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C8E3AA" w14:textId="77777777" w:rsidR="00FC473E" w:rsidRPr="00EA4DC9" w:rsidRDefault="00FC473E" w:rsidP="000050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C473E" w:rsidRPr="00EA4DC9" w14:paraId="58D47875" w14:textId="77777777" w:rsidTr="00FC473E">
        <w:trPr>
          <w:trHeight w:val="552"/>
          <w:jc w:val="center"/>
        </w:trPr>
        <w:tc>
          <w:tcPr>
            <w:tcW w:w="4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7D88C6" w14:textId="77777777" w:rsidR="00FC473E" w:rsidRPr="00EA4DC9" w:rsidRDefault="00602312" w:rsidP="00005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1F4D677" w14:textId="77777777" w:rsidR="00FC473E" w:rsidRPr="00EA4DC9" w:rsidRDefault="00FC473E" w:rsidP="000050BD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CHI NHÁNH CÔNG TY CỔ PHẦN DƯỢC HẬU GIANG TẠI HẢI DƯƠNG</w:t>
            </w:r>
          </w:p>
        </w:tc>
      </w:tr>
      <w:tr w:rsidR="00FC473E" w:rsidRPr="00EA4DC9" w14:paraId="28F575AA" w14:textId="77777777" w:rsidTr="00FC473E">
        <w:trPr>
          <w:trHeight w:val="552"/>
          <w:jc w:val="center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1E09A0" w14:textId="77777777" w:rsidR="00FC473E" w:rsidRPr="00EA4DC9" w:rsidRDefault="00FC473E" w:rsidP="000050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D643943" w14:textId="77777777" w:rsidR="00FC473E" w:rsidRPr="00EA4DC9" w:rsidRDefault="00FC473E" w:rsidP="000050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>Địa chỉ: Số 229 đường Bùi Thị Xuân, Phường Lê Thanh Nghị, TP. Hải Dương, Tỉnh Hải Dương, Việt Nam</w:t>
            </w:r>
          </w:p>
        </w:tc>
      </w:tr>
      <w:tr w:rsidR="00FC473E" w:rsidRPr="00EA4DC9" w14:paraId="5042A976" w14:textId="77777777" w:rsidTr="00FC473E">
        <w:trPr>
          <w:trHeight w:val="288"/>
          <w:jc w:val="center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AFC8AE" w14:textId="77777777" w:rsidR="00FC473E" w:rsidRPr="00EA4DC9" w:rsidRDefault="00FC473E" w:rsidP="000050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B2B7D1" w14:textId="77777777" w:rsidR="00FC473E" w:rsidRPr="00EA4DC9" w:rsidRDefault="00FC473E" w:rsidP="000050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 xml:space="preserve">Người liên hệ: </w:t>
            </w:r>
            <w:r w:rsidRPr="00EA4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Võ Thanh Tứ </w:t>
            </w: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Điện thoại: 097 551 5731</w:t>
            </w:r>
          </w:p>
        </w:tc>
      </w:tr>
      <w:tr w:rsidR="00FC473E" w:rsidRPr="00EA4DC9" w14:paraId="140AE4BB" w14:textId="77777777" w:rsidTr="00FC473E">
        <w:trPr>
          <w:trHeight w:val="552"/>
          <w:jc w:val="center"/>
        </w:trPr>
        <w:tc>
          <w:tcPr>
            <w:tcW w:w="4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6BFA39" w14:textId="77777777" w:rsidR="00FC473E" w:rsidRPr="00EA4DC9" w:rsidRDefault="00602312" w:rsidP="001A18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92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16B14D4" w14:textId="77777777" w:rsidR="00FC473E" w:rsidRPr="00EA4DC9" w:rsidRDefault="00FC473E" w:rsidP="001A1831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CHI NHÁNH CÔNG TY CỔ PHẦN DƯỢC HẬU GIANG TẠI HẢI PHÒNG</w:t>
            </w:r>
          </w:p>
        </w:tc>
      </w:tr>
      <w:tr w:rsidR="00FC473E" w:rsidRPr="00EA4DC9" w14:paraId="4C9396F3" w14:textId="77777777" w:rsidTr="00FC473E">
        <w:trPr>
          <w:trHeight w:val="552"/>
          <w:jc w:val="center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F59A00" w14:textId="77777777" w:rsidR="00FC473E" w:rsidRPr="00EA4DC9" w:rsidRDefault="00FC473E" w:rsidP="001A18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921B116" w14:textId="77777777" w:rsidR="00FC473E" w:rsidRPr="00EA4DC9" w:rsidRDefault="00FC473E" w:rsidP="001A183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>Địa chỉ: Số 91B Đường Máng Nước, X. An Đồng, H. An Dương, TP. Hải Phòng, Việt Nam</w:t>
            </w:r>
          </w:p>
        </w:tc>
      </w:tr>
      <w:tr w:rsidR="00FC473E" w:rsidRPr="00EA4DC9" w14:paraId="46182CC4" w14:textId="77777777" w:rsidTr="00FC473E">
        <w:trPr>
          <w:trHeight w:val="288"/>
          <w:jc w:val="center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12B42E" w14:textId="77777777" w:rsidR="00FC473E" w:rsidRPr="00EA4DC9" w:rsidRDefault="00FC473E" w:rsidP="001A18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9722A0" w14:textId="77777777" w:rsidR="00FC473E" w:rsidRPr="00EA4DC9" w:rsidRDefault="00FC473E" w:rsidP="001A183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 xml:space="preserve">Người liên hệ: </w:t>
            </w:r>
            <w:r w:rsidRPr="00EA4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Đinh Thị Hải Hà</w:t>
            </w: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Điện thoại: 0912 596 207</w:t>
            </w:r>
          </w:p>
        </w:tc>
      </w:tr>
      <w:tr w:rsidR="00FC473E" w:rsidRPr="00EA4DC9" w14:paraId="5A5F162E" w14:textId="77777777" w:rsidTr="00FC473E">
        <w:trPr>
          <w:trHeight w:val="552"/>
          <w:jc w:val="center"/>
        </w:trPr>
        <w:tc>
          <w:tcPr>
            <w:tcW w:w="4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7A3079" w14:textId="77777777" w:rsidR="00FC473E" w:rsidRPr="00EA4DC9" w:rsidRDefault="00602312" w:rsidP="001A18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92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2A2608E" w14:textId="77777777" w:rsidR="00FC473E" w:rsidRPr="00EA4DC9" w:rsidRDefault="00FC473E" w:rsidP="001A1831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CHI NHÁNH CÔNG TY CỔ PHẦN DƯỢC HẬU GIANG TẠI THÁI NGUYÊN</w:t>
            </w:r>
          </w:p>
        </w:tc>
      </w:tr>
      <w:tr w:rsidR="00FC473E" w:rsidRPr="00EA4DC9" w14:paraId="2D8F32E6" w14:textId="77777777" w:rsidTr="00FC473E">
        <w:trPr>
          <w:trHeight w:val="552"/>
          <w:jc w:val="center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E2C073" w14:textId="77777777" w:rsidR="00FC473E" w:rsidRPr="00EA4DC9" w:rsidRDefault="00FC473E" w:rsidP="001A18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1FDB82B" w14:textId="77777777" w:rsidR="00FC473E" w:rsidRPr="00EA4DC9" w:rsidRDefault="00FC473E" w:rsidP="001A183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>Địa chỉ: Số 91-93, Phố Nguyễn Thái Học, P. Túc Duyên, TP. Thái Nguyên, T. Thái Nguyên</w:t>
            </w:r>
          </w:p>
        </w:tc>
      </w:tr>
      <w:tr w:rsidR="00FC473E" w:rsidRPr="00EA4DC9" w14:paraId="659E1090" w14:textId="77777777" w:rsidTr="00FC473E">
        <w:trPr>
          <w:trHeight w:val="288"/>
          <w:jc w:val="center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A05CF8" w14:textId="77777777" w:rsidR="00FC473E" w:rsidRPr="00EA4DC9" w:rsidRDefault="00FC473E" w:rsidP="001A18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1B97DF" w14:textId="77777777" w:rsidR="00FC473E" w:rsidRPr="00EA4DC9" w:rsidRDefault="00FC473E" w:rsidP="001A183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 xml:space="preserve">Người liên hệ: </w:t>
            </w:r>
            <w:r w:rsidRPr="00EA4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Trịnh Văn Hiệp</w:t>
            </w: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Điện thoại: 082.68.86.568</w:t>
            </w:r>
          </w:p>
        </w:tc>
      </w:tr>
      <w:tr w:rsidR="00FC473E" w:rsidRPr="00EA4DC9" w14:paraId="33044192" w14:textId="77777777" w:rsidTr="00FC473E">
        <w:trPr>
          <w:trHeight w:val="276"/>
          <w:jc w:val="center"/>
        </w:trPr>
        <w:tc>
          <w:tcPr>
            <w:tcW w:w="4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EE5A3F" w14:textId="77777777" w:rsidR="00FC473E" w:rsidRPr="00EA4DC9" w:rsidRDefault="00602312" w:rsidP="001A18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92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2091F59" w14:textId="77777777" w:rsidR="00FC473E" w:rsidRPr="00EA4DC9" w:rsidRDefault="00FC473E" w:rsidP="001A1831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CHI NHÁNH CÔNG TY CỔ PHẦN DƯỢC HẬU GIANG TẠI NINH BÌNH</w:t>
            </w:r>
          </w:p>
        </w:tc>
      </w:tr>
      <w:tr w:rsidR="00FC473E" w:rsidRPr="00EA4DC9" w14:paraId="489CED86" w14:textId="77777777" w:rsidTr="00FC473E">
        <w:trPr>
          <w:trHeight w:val="552"/>
          <w:jc w:val="center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544646" w14:textId="77777777" w:rsidR="00FC473E" w:rsidRPr="00EA4DC9" w:rsidRDefault="00FC473E" w:rsidP="001A18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D18B9CE" w14:textId="77777777" w:rsidR="00FC473E" w:rsidRPr="00EA4DC9" w:rsidRDefault="00FC473E" w:rsidP="001A183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>Địa chỉ: Khu tái định cư nhà máy Nhiệt Điện - Phố Trung Sơn - P. Bích Đào – Tp. Ninh Bình – Tỉnh Ninh Bình</w:t>
            </w:r>
          </w:p>
        </w:tc>
      </w:tr>
      <w:tr w:rsidR="00FC473E" w:rsidRPr="00EA4DC9" w14:paraId="55EB6793" w14:textId="77777777" w:rsidTr="00FC473E">
        <w:trPr>
          <w:trHeight w:val="276"/>
          <w:jc w:val="center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5117C7" w14:textId="77777777" w:rsidR="00FC473E" w:rsidRPr="00EA4DC9" w:rsidRDefault="00FC473E" w:rsidP="001A18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0A0EEE" w14:textId="77777777" w:rsidR="00FC473E" w:rsidRPr="00EA4DC9" w:rsidRDefault="00FC473E" w:rsidP="001A183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 xml:space="preserve">Người liên hệ: </w:t>
            </w:r>
            <w:r w:rsidRPr="00EA4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Nguyễn Trần Quyết Thắng</w:t>
            </w: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Điện thoại: 0974 548 456</w:t>
            </w:r>
          </w:p>
        </w:tc>
      </w:tr>
      <w:tr w:rsidR="00FC473E" w:rsidRPr="00EA4DC9" w14:paraId="24FA4DD5" w14:textId="77777777" w:rsidTr="00FC473E">
        <w:trPr>
          <w:trHeight w:val="288"/>
          <w:jc w:val="center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F14533" w14:textId="77777777" w:rsidR="00FC473E" w:rsidRPr="00EA4DC9" w:rsidRDefault="00FC473E" w:rsidP="001A18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F8845A" w14:textId="77777777" w:rsidR="00FC473E" w:rsidRPr="00EA4DC9" w:rsidRDefault="00FC473E" w:rsidP="001A18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C473E" w:rsidRPr="00EA4DC9" w14:paraId="05548134" w14:textId="77777777" w:rsidTr="00FC473E">
        <w:trPr>
          <w:trHeight w:val="276"/>
          <w:jc w:val="center"/>
        </w:trPr>
        <w:tc>
          <w:tcPr>
            <w:tcW w:w="4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88B5C1" w14:textId="77777777" w:rsidR="00FC473E" w:rsidRPr="00EA4DC9" w:rsidRDefault="00602312" w:rsidP="001A18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92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4B16AA1" w14:textId="77777777" w:rsidR="00FC473E" w:rsidRPr="00EA4DC9" w:rsidRDefault="00FC473E" w:rsidP="001A1831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CHI NHÁNH CÔNG TY CỔ PHẦN DƯỢC HẬU GIANG TẠI THÁI BÌNH</w:t>
            </w:r>
          </w:p>
        </w:tc>
      </w:tr>
      <w:tr w:rsidR="00FC473E" w:rsidRPr="00EA4DC9" w14:paraId="3191A66C" w14:textId="77777777" w:rsidTr="00FC473E">
        <w:trPr>
          <w:trHeight w:val="552"/>
          <w:jc w:val="center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ED4BC9" w14:textId="77777777" w:rsidR="00FC473E" w:rsidRPr="00EA4DC9" w:rsidRDefault="00FC473E" w:rsidP="001A18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B8111B8" w14:textId="77777777" w:rsidR="00FC473E" w:rsidRPr="00EA4DC9" w:rsidRDefault="00FC473E" w:rsidP="001A183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>Địa chỉ: Lô 243M2, Tổ 34, Phường Trần Lãm, Tp Thái Bình, Tỉnh Thái Bình</w:t>
            </w:r>
          </w:p>
        </w:tc>
      </w:tr>
      <w:tr w:rsidR="00FC473E" w:rsidRPr="00EA4DC9" w14:paraId="1E00367E" w14:textId="77777777" w:rsidTr="00FC473E">
        <w:trPr>
          <w:trHeight w:val="276"/>
          <w:jc w:val="center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AA4A43" w14:textId="77777777" w:rsidR="00FC473E" w:rsidRPr="00EA4DC9" w:rsidRDefault="00FC473E" w:rsidP="001A18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EFBBB1" w14:textId="77777777" w:rsidR="00FC473E" w:rsidRPr="00EA4DC9" w:rsidRDefault="00FC473E" w:rsidP="001A183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 xml:space="preserve">Người liên hệ: </w:t>
            </w:r>
            <w:r w:rsidRPr="00EA4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Đinh Quang Nghĩa           </w:t>
            </w: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Điện thoại: 0916 464 822</w:t>
            </w:r>
          </w:p>
        </w:tc>
      </w:tr>
      <w:tr w:rsidR="00FC473E" w:rsidRPr="00EA4DC9" w14:paraId="579BD498" w14:textId="77777777" w:rsidTr="00FC473E">
        <w:trPr>
          <w:trHeight w:val="288"/>
          <w:jc w:val="center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37344D" w14:textId="77777777" w:rsidR="00FC473E" w:rsidRPr="00EA4DC9" w:rsidRDefault="00FC473E" w:rsidP="001A18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DE2E1D" w14:textId="77777777" w:rsidR="00FC473E" w:rsidRPr="00EA4DC9" w:rsidRDefault="00FC473E" w:rsidP="001A18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C473E" w:rsidRPr="00EA4DC9" w14:paraId="7A310FF1" w14:textId="77777777" w:rsidTr="00FC473E">
        <w:trPr>
          <w:trHeight w:val="552"/>
          <w:jc w:val="center"/>
        </w:trPr>
        <w:tc>
          <w:tcPr>
            <w:tcW w:w="4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379EB1" w14:textId="77777777" w:rsidR="00FC473E" w:rsidRPr="00EA4DC9" w:rsidRDefault="00602312" w:rsidP="001A18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92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0CFAD1D" w14:textId="77777777" w:rsidR="00FC473E" w:rsidRPr="00EA4DC9" w:rsidRDefault="00FC473E" w:rsidP="001A1831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CHI NHÁNH CÔNG TY CỔ PHẦN DƯỢC HẬU GIANG TẠI THANH HÓA</w:t>
            </w:r>
          </w:p>
        </w:tc>
      </w:tr>
      <w:tr w:rsidR="00FC473E" w:rsidRPr="00EA4DC9" w14:paraId="335770B7" w14:textId="77777777" w:rsidTr="00FC473E">
        <w:trPr>
          <w:trHeight w:val="552"/>
          <w:jc w:val="center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3D8BA8" w14:textId="77777777" w:rsidR="00FC473E" w:rsidRPr="00EA4DC9" w:rsidRDefault="00FC473E" w:rsidP="001A18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F2396A8" w14:textId="77777777" w:rsidR="00FC473E" w:rsidRPr="00EA4DC9" w:rsidRDefault="00FC473E" w:rsidP="001A183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>Địa chỉ: Số 45 Đường Lạc Long Quân - phường Đông Vệ - TP Thanh Hoá - tỉnh Thanh Hoá</w:t>
            </w:r>
          </w:p>
        </w:tc>
      </w:tr>
      <w:tr w:rsidR="00FC473E" w:rsidRPr="00EA4DC9" w14:paraId="06136DA0" w14:textId="77777777" w:rsidTr="00FC473E">
        <w:trPr>
          <w:trHeight w:val="288"/>
          <w:jc w:val="center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8BF379" w14:textId="77777777" w:rsidR="00FC473E" w:rsidRPr="00EA4DC9" w:rsidRDefault="00FC473E" w:rsidP="001A18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083E60" w14:textId="77777777" w:rsidR="00FC473E" w:rsidRPr="00EA4DC9" w:rsidRDefault="00FC473E" w:rsidP="001A183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 xml:space="preserve">Người liên hệ: </w:t>
            </w:r>
            <w:r w:rsidRPr="00EA4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Thành                    </w:t>
            </w: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>Điện thoại: 0963 279 286</w:t>
            </w:r>
          </w:p>
          <w:p w14:paraId="374DC56A" w14:textId="77777777" w:rsidR="00FC473E" w:rsidRPr="00EA4DC9" w:rsidRDefault="00FC473E" w:rsidP="001A183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D9B337F" w14:textId="77777777" w:rsidR="00FC473E" w:rsidRPr="00EA4DC9" w:rsidRDefault="00FC473E" w:rsidP="001A183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C473E" w:rsidRPr="00EA4DC9" w14:paraId="291B050E" w14:textId="77777777" w:rsidTr="00FC473E">
        <w:trPr>
          <w:trHeight w:val="276"/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61487A" w14:textId="77777777" w:rsidR="00FC473E" w:rsidRPr="00EA4DC9" w:rsidRDefault="00FC473E" w:rsidP="001A18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  <w:r w:rsidR="00602312">
              <w:rPr>
                <w:rFonts w:ascii="Arial" w:eastAsia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9263062" w14:textId="77777777" w:rsidR="00FC473E" w:rsidRPr="00EA4DC9" w:rsidRDefault="00FC473E" w:rsidP="001A1831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CHI NHÁNH CÔNG TY CP DƯỢC HẬU GIANG TẠI NGHỆ AN</w:t>
            </w:r>
          </w:p>
        </w:tc>
      </w:tr>
      <w:tr w:rsidR="00FC473E" w:rsidRPr="00EA4DC9" w14:paraId="19EBF23D" w14:textId="77777777" w:rsidTr="00FC473E">
        <w:trPr>
          <w:trHeight w:val="552"/>
          <w:jc w:val="center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9DC1AE" w14:textId="77777777" w:rsidR="00FC473E" w:rsidRPr="00EA4DC9" w:rsidRDefault="00FC473E" w:rsidP="001A18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B1BF0A7" w14:textId="77777777" w:rsidR="00FC473E" w:rsidRPr="00EA4DC9" w:rsidRDefault="00FC473E" w:rsidP="001A183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>Địa chỉ: Số 06, Ngõ 146B, đường Nguyễn Sỹ Sách, Phường Hưng Phúc, Thành phố Vinh, Tỉnh Nghệ An, Việt Nam</w:t>
            </w:r>
          </w:p>
        </w:tc>
      </w:tr>
      <w:tr w:rsidR="00FC473E" w:rsidRPr="00EA4DC9" w14:paraId="43668C39" w14:textId="77777777" w:rsidTr="00FC473E">
        <w:trPr>
          <w:trHeight w:val="288"/>
          <w:jc w:val="center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B8D126" w14:textId="77777777" w:rsidR="00FC473E" w:rsidRPr="00EA4DC9" w:rsidRDefault="00FC473E" w:rsidP="001A18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3C611E" w14:textId="77777777" w:rsidR="00FC473E" w:rsidRPr="00EA4DC9" w:rsidRDefault="00FC473E" w:rsidP="001A183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 xml:space="preserve">Người liên hệ: </w:t>
            </w:r>
            <w:r w:rsidRPr="00EA4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Nguyễn Văn Hòa</w:t>
            </w: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Điện thoại: 0983043772</w:t>
            </w:r>
          </w:p>
        </w:tc>
      </w:tr>
      <w:tr w:rsidR="00FC473E" w:rsidRPr="00EA4DC9" w14:paraId="7015068A" w14:textId="77777777" w:rsidTr="00FC473E">
        <w:trPr>
          <w:trHeight w:val="276"/>
          <w:jc w:val="center"/>
        </w:trPr>
        <w:tc>
          <w:tcPr>
            <w:tcW w:w="4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1E35C1" w14:textId="77777777" w:rsidR="00FC473E" w:rsidRPr="00EA4DC9" w:rsidRDefault="00FC473E" w:rsidP="001A18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  <w:r w:rsidR="00602312"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2011F28" w14:textId="77777777" w:rsidR="00FC473E" w:rsidRPr="00EA4DC9" w:rsidRDefault="00FC473E" w:rsidP="001A1831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CHI NHÁNH CÔNG TY CỔ PHẦN DƯỢC HẬU GIANG TẠI ĐÀ NẴNG</w:t>
            </w:r>
          </w:p>
        </w:tc>
      </w:tr>
      <w:tr w:rsidR="00FC473E" w:rsidRPr="00EA4DC9" w14:paraId="7266E429" w14:textId="77777777" w:rsidTr="00FC473E">
        <w:trPr>
          <w:trHeight w:val="552"/>
          <w:jc w:val="center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A8C122" w14:textId="77777777" w:rsidR="00FC473E" w:rsidRPr="00EA4DC9" w:rsidRDefault="00FC473E" w:rsidP="001A18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2062FDB" w14:textId="77777777" w:rsidR="00FC473E" w:rsidRPr="00EA4DC9" w:rsidRDefault="00FC473E" w:rsidP="001A183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>Địa chỉ: 36-38 Trịnh Đình Thảo, Phường Khuê Trung, Quận Cẩm Lệ, Thành phố Đà Nẵng</w:t>
            </w:r>
          </w:p>
        </w:tc>
      </w:tr>
      <w:tr w:rsidR="00FC473E" w:rsidRPr="00EA4DC9" w14:paraId="7987D39F" w14:textId="77777777" w:rsidTr="00FC473E">
        <w:trPr>
          <w:trHeight w:val="288"/>
          <w:jc w:val="center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4BDF9E" w14:textId="77777777" w:rsidR="00FC473E" w:rsidRPr="00EA4DC9" w:rsidRDefault="00FC473E" w:rsidP="001A18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CEB1CD" w14:textId="77777777" w:rsidR="00FC473E" w:rsidRPr="00EA4DC9" w:rsidRDefault="00FC473E" w:rsidP="001A183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 xml:space="preserve">Người liên hệ: </w:t>
            </w:r>
            <w:r w:rsidRPr="00EA4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Nguyễn Thanh Tần</w:t>
            </w: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Điện thoại: 0394.619.249</w:t>
            </w:r>
          </w:p>
        </w:tc>
      </w:tr>
      <w:tr w:rsidR="00FC473E" w:rsidRPr="00EA4DC9" w14:paraId="28BFF859" w14:textId="77777777" w:rsidTr="00FC473E">
        <w:trPr>
          <w:trHeight w:val="276"/>
          <w:jc w:val="center"/>
        </w:trPr>
        <w:tc>
          <w:tcPr>
            <w:tcW w:w="4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CE65E8" w14:textId="77777777" w:rsidR="00FC473E" w:rsidRPr="00EA4DC9" w:rsidRDefault="00FC473E" w:rsidP="001A18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  <w:r w:rsidR="00602312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2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B286BE5" w14:textId="77777777" w:rsidR="00FC473E" w:rsidRPr="00EA4DC9" w:rsidRDefault="00FC473E" w:rsidP="001A1831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CHI NHÁNH CÔNG TY CỔ PHẦN DƯỢC HẬU GIANG TẠI HUẾ</w:t>
            </w:r>
          </w:p>
        </w:tc>
      </w:tr>
      <w:tr w:rsidR="00FC473E" w:rsidRPr="00EA4DC9" w14:paraId="4401BDE7" w14:textId="77777777" w:rsidTr="00FC473E">
        <w:trPr>
          <w:trHeight w:val="552"/>
          <w:jc w:val="center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A74519" w14:textId="77777777" w:rsidR="00FC473E" w:rsidRPr="00EA4DC9" w:rsidRDefault="00FC473E" w:rsidP="001A18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712B6F6" w14:textId="77777777" w:rsidR="00FC473E" w:rsidRPr="00EA4DC9" w:rsidRDefault="00FC473E" w:rsidP="001A183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>Địa chỉ: 153A Phạm Văn Đồng, Phường Vỹ Dạ, Thành Phố Huế, Tỉnh Thừa Thiên Huế</w:t>
            </w:r>
          </w:p>
        </w:tc>
      </w:tr>
      <w:tr w:rsidR="00FC473E" w:rsidRPr="00EA4DC9" w14:paraId="4DC15E93" w14:textId="77777777" w:rsidTr="00FC473E">
        <w:trPr>
          <w:trHeight w:val="288"/>
          <w:jc w:val="center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DF2C26" w14:textId="77777777" w:rsidR="00FC473E" w:rsidRPr="00EA4DC9" w:rsidRDefault="00FC473E" w:rsidP="001A18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AD707E" w14:textId="77777777" w:rsidR="00FC473E" w:rsidRPr="00EA4DC9" w:rsidRDefault="00FC473E" w:rsidP="001A183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 xml:space="preserve">Người liên hệ: </w:t>
            </w:r>
            <w:r w:rsidRPr="00EA4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Nguyễn Phúc Tâm</w:t>
            </w: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Điện thoại: 0788.821.417</w:t>
            </w:r>
          </w:p>
        </w:tc>
      </w:tr>
      <w:tr w:rsidR="00FC473E" w:rsidRPr="00EA4DC9" w14:paraId="478F7A63" w14:textId="77777777" w:rsidTr="00FC473E">
        <w:trPr>
          <w:trHeight w:val="552"/>
          <w:jc w:val="center"/>
        </w:trPr>
        <w:tc>
          <w:tcPr>
            <w:tcW w:w="4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560E37" w14:textId="77777777" w:rsidR="00FC473E" w:rsidRPr="00EA4DC9" w:rsidRDefault="00FC473E" w:rsidP="001A18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  <w:r w:rsidR="00602312"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2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66BFB2C" w14:textId="77777777" w:rsidR="00FC473E" w:rsidRPr="00EA4DC9" w:rsidRDefault="00FC473E" w:rsidP="001A1831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CHI NHÁNH CÔNG TY CỔ PHẦN DƯỢC HẬU GIANG TẠI QUẢNG NGÃI</w:t>
            </w:r>
          </w:p>
        </w:tc>
      </w:tr>
      <w:tr w:rsidR="00FC473E" w:rsidRPr="00EA4DC9" w14:paraId="479C7FB4" w14:textId="77777777" w:rsidTr="00FC473E">
        <w:trPr>
          <w:trHeight w:val="552"/>
          <w:jc w:val="center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56F2AB" w14:textId="77777777" w:rsidR="00FC473E" w:rsidRPr="00EA4DC9" w:rsidRDefault="00FC473E" w:rsidP="001A18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0A867A2" w14:textId="77777777" w:rsidR="00FC473E" w:rsidRPr="00EA4DC9" w:rsidRDefault="00FC473E" w:rsidP="001A183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>Địa chỉ: Số 09 Lê Thánh Tôn, Phường Nghĩa Chánh, Thành Phố Quảng Ngãi, Tỉnh Quảng Ngãi.</w:t>
            </w:r>
          </w:p>
        </w:tc>
      </w:tr>
      <w:tr w:rsidR="00FC473E" w:rsidRPr="00EA4DC9" w14:paraId="688F1D9D" w14:textId="77777777" w:rsidTr="00FC473E">
        <w:trPr>
          <w:trHeight w:val="288"/>
          <w:jc w:val="center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DBEBAA" w14:textId="77777777" w:rsidR="00FC473E" w:rsidRPr="00EA4DC9" w:rsidRDefault="00FC473E" w:rsidP="001A18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ECB957" w14:textId="77777777" w:rsidR="00FC473E" w:rsidRPr="00EA4DC9" w:rsidRDefault="00FC473E" w:rsidP="001A183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 xml:space="preserve">Người liên hệ: </w:t>
            </w:r>
            <w:r w:rsidRPr="00EA4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Trương Thanh Xuân</w:t>
            </w: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Điện thoại: 0978.722.544</w:t>
            </w:r>
          </w:p>
        </w:tc>
      </w:tr>
      <w:tr w:rsidR="00FC473E" w:rsidRPr="00EA4DC9" w14:paraId="0D9963D2" w14:textId="77777777" w:rsidTr="00FC473E">
        <w:trPr>
          <w:trHeight w:val="552"/>
          <w:jc w:val="center"/>
        </w:trPr>
        <w:tc>
          <w:tcPr>
            <w:tcW w:w="4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6FF629" w14:textId="77777777" w:rsidR="00FC473E" w:rsidRPr="00EA4DC9" w:rsidRDefault="00FC473E" w:rsidP="001A18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  <w:r w:rsidR="00602312"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92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34372D6" w14:textId="77777777" w:rsidR="00FC473E" w:rsidRPr="00EA4DC9" w:rsidRDefault="00FC473E" w:rsidP="001A1831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CHI NHÁNH CÔNG TY CỔ PHẦN DƯỢC HẬU GIANG TẠI TỈNH ĐẮK LẮK</w:t>
            </w:r>
          </w:p>
        </w:tc>
      </w:tr>
      <w:tr w:rsidR="00FC473E" w:rsidRPr="00EA4DC9" w14:paraId="5D7AD609" w14:textId="77777777" w:rsidTr="00FC473E">
        <w:trPr>
          <w:trHeight w:val="552"/>
          <w:jc w:val="center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72E3A" w14:textId="77777777" w:rsidR="00FC473E" w:rsidRPr="00EA4DC9" w:rsidRDefault="00FC473E" w:rsidP="001A18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2D55716" w14:textId="77777777" w:rsidR="00FC473E" w:rsidRPr="00EA4DC9" w:rsidRDefault="00FC473E" w:rsidP="001A183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>Địa chỉ: Số 23A Cống Quỳnh, Phường Tân An, TP. Buôn Ma Thuột, Tỉnh Đắk Lắk, Việt Nam</w:t>
            </w:r>
          </w:p>
        </w:tc>
      </w:tr>
      <w:tr w:rsidR="00FC473E" w:rsidRPr="00EA4DC9" w14:paraId="21251125" w14:textId="77777777" w:rsidTr="00FC473E">
        <w:trPr>
          <w:trHeight w:val="288"/>
          <w:jc w:val="center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71F873" w14:textId="77777777" w:rsidR="00FC473E" w:rsidRPr="00EA4DC9" w:rsidRDefault="00FC473E" w:rsidP="001A18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55442B" w14:textId="77777777" w:rsidR="00FC473E" w:rsidRPr="00EA4DC9" w:rsidRDefault="00FC473E" w:rsidP="001A183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 xml:space="preserve">Người liên hệ: </w:t>
            </w:r>
            <w:r w:rsidRPr="00EA4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Huỳnh Văn Khánh</w:t>
            </w: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Điện thoại: 0939453009</w:t>
            </w:r>
          </w:p>
        </w:tc>
      </w:tr>
      <w:tr w:rsidR="00FC473E" w:rsidRPr="00EA4DC9" w14:paraId="041658C3" w14:textId="77777777" w:rsidTr="00FC473E">
        <w:trPr>
          <w:trHeight w:val="552"/>
          <w:jc w:val="center"/>
        </w:trPr>
        <w:tc>
          <w:tcPr>
            <w:tcW w:w="4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0F8505" w14:textId="77777777" w:rsidR="00FC473E" w:rsidRPr="00EA4DC9" w:rsidRDefault="00FC473E" w:rsidP="001A18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  <w:r w:rsidR="00602312">
              <w:rPr>
                <w:rFonts w:ascii="Arial" w:eastAsia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92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C6EDCB8" w14:textId="77777777" w:rsidR="00FC473E" w:rsidRPr="00EA4DC9" w:rsidRDefault="00FC473E" w:rsidP="001A1831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CHI NHÁNH CÔNG TY CỔ PHẦN DƯỢC HẬU GIANG TẠI TỈNH GIA LAI</w:t>
            </w:r>
          </w:p>
        </w:tc>
      </w:tr>
      <w:tr w:rsidR="00FC473E" w:rsidRPr="00EA4DC9" w14:paraId="2F6EFF39" w14:textId="77777777" w:rsidTr="00FC473E">
        <w:trPr>
          <w:trHeight w:val="552"/>
          <w:jc w:val="center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57E31D" w14:textId="77777777" w:rsidR="00FC473E" w:rsidRPr="00EA4DC9" w:rsidRDefault="00FC473E" w:rsidP="001A18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EB0CB2C" w14:textId="77777777" w:rsidR="00FC473E" w:rsidRPr="00EA4DC9" w:rsidRDefault="00FC473E" w:rsidP="001A183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>Địa chỉ: 179B Cách Mạng Tháng Tám – Phường Hoa Lư - Tp. Pleiku - Tỉnh Gia Lai</w:t>
            </w:r>
          </w:p>
        </w:tc>
      </w:tr>
      <w:tr w:rsidR="00FC473E" w:rsidRPr="00EA4DC9" w14:paraId="3C0FA17E" w14:textId="77777777" w:rsidTr="00FC473E">
        <w:trPr>
          <w:trHeight w:val="288"/>
          <w:jc w:val="center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41F5F0" w14:textId="77777777" w:rsidR="00FC473E" w:rsidRPr="00EA4DC9" w:rsidRDefault="00FC473E" w:rsidP="001A18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84D5ED" w14:textId="77777777" w:rsidR="00FC473E" w:rsidRPr="00EA4DC9" w:rsidRDefault="00FC473E" w:rsidP="001A183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 xml:space="preserve">Người liên hệ: </w:t>
            </w:r>
            <w:r w:rsidRPr="00EA4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Phạm Công Thắng           </w:t>
            </w: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>Điện thoại: 0976501537</w:t>
            </w:r>
          </w:p>
        </w:tc>
      </w:tr>
      <w:tr w:rsidR="00FC473E" w:rsidRPr="00EA4DC9" w14:paraId="5F505699" w14:textId="77777777" w:rsidTr="00FC473E">
        <w:trPr>
          <w:trHeight w:val="552"/>
          <w:jc w:val="center"/>
        </w:trPr>
        <w:tc>
          <w:tcPr>
            <w:tcW w:w="4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B321AF" w14:textId="77777777" w:rsidR="00FC473E" w:rsidRPr="00EA4DC9" w:rsidRDefault="00FC473E" w:rsidP="001A18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  <w:r w:rsidR="00602312">
              <w:rPr>
                <w:rFonts w:ascii="Arial" w:eastAsia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92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9201847" w14:textId="77777777" w:rsidR="00FC473E" w:rsidRPr="00EA4DC9" w:rsidRDefault="00FC473E" w:rsidP="001A1831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CHI NHÁNH CÔNG TY CỔ PHẦN DƯỢC HẬU GIANG TẠI NHA TRANG</w:t>
            </w:r>
          </w:p>
        </w:tc>
      </w:tr>
      <w:tr w:rsidR="00FC473E" w:rsidRPr="00EA4DC9" w14:paraId="429B1ADF" w14:textId="77777777" w:rsidTr="00FC473E">
        <w:trPr>
          <w:trHeight w:val="552"/>
          <w:jc w:val="center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1720B2" w14:textId="77777777" w:rsidR="00FC473E" w:rsidRPr="00EA4DC9" w:rsidRDefault="00FC473E" w:rsidP="001A18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A4E22D6" w14:textId="77777777" w:rsidR="00FC473E" w:rsidRPr="00EA4DC9" w:rsidRDefault="00FC473E" w:rsidP="001A183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>Địa chỉ: 10A Mê Linh – P. Phước Tiến – Tp. Nha Trang – Tỉnh Khánh Hòa, Việt Nam</w:t>
            </w:r>
          </w:p>
        </w:tc>
      </w:tr>
      <w:tr w:rsidR="00FC473E" w:rsidRPr="00EA4DC9" w14:paraId="6F766BEE" w14:textId="77777777" w:rsidTr="00FC473E">
        <w:trPr>
          <w:trHeight w:val="288"/>
          <w:jc w:val="center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62C084" w14:textId="77777777" w:rsidR="00FC473E" w:rsidRPr="00EA4DC9" w:rsidRDefault="00FC473E" w:rsidP="001A18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E806A30" w14:textId="77777777" w:rsidR="00FC473E" w:rsidRPr="00EA4DC9" w:rsidRDefault="00FC473E" w:rsidP="001A183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 xml:space="preserve">Người liên hệ: </w:t>
            </w:r>
            <w:r w:rsidRPr="00EA4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Hà Hoàng Phong</w:t>
            </w: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Điện thoại: 0917.365335</w:t>
            </w:r>
          </w:p>
        </w:tc>
      </w:tr>
      <w:tr w:rsidR="00FC473E" w:rsidRPr="00EA4DC9" w14:paraId="2BBDEBA1" w14:textId="77777777" w:rsidTr="00FC473E">
        <w:trPr>
          <w:trHeight w:val="552"/>
          <w:jc w:val="center"/>
        </w:trPr>
        <w:tc>
          <w:tcPr>
            <w:tcW w:w="4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178804" w14:textId="77777777" w:rsidR="00FC473E" w:rsidRPr="00EA4DC9" w:rsidRDefault="00FC473E" w:rsidP="001A18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  <w:r w:rsidR="00602312">
              <w:rPr>
                <w:rFonts w:ascii="Arial" w:eastAsia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92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AC9D359" w14:textId="77777777" w:rsidR="00FC473E" w:rsidRPr="00EA4DC9" w:rsidRDefault="00FC473E" w:rsidP="001A1831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CHI NHÁNH CÔNG TY CP DƯỢC HẬU GIANG TẠI THÀNH PHỐ QUY NHƠN</w:t>
            </w:r>
          </w:p>
        </w:tc>
      </w:tr>
      <w:tr w:rsidR="00FC473E" w:rsidRPr="00EA4DC9" w14:paraId="6EA256D0" w14:textId="77777777" w:rsidTr="00FC473E">
        <w:trPr>
          <w:trHeight w:val="552"/>
          <w:jc w:val="center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05415A" w14:textId="77777777" w:rsidR="00FC473E" w:rsidRPr="00EA4DC9" w:rsidRDefault="00FC473E" w:rsidP="001A18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4A8E692" w14:textId="77777777" w:rsidR="00FC473E" w:rsidRPr="00EA4DC9" w:rsidRDefault="00FC473E" w:rsidP="001A183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>Địa chỉ: Lô số 1 – Đường số 3 – Khu QHDC Bắc Sông Hà Thanh – P. Đống Đa – Tp.  Quy Nhơn – Tỉnh Bình Định.</w:t>
            </w:r>
          </w:p>
        </w:tc>
      </w:tr>
      <w:tr w:rsidR="00FC473E" w:rsidRPr="00EA4DC9" w14:paraId="4B2DB5B5" w14:textId="77777777" w:rsidTr="00FC473E">
        <w:trPr>
          <w:trHeight w:val="288"/>
          <w:jc w:val="center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E9595B" w14:textId="77777777" w:rsidR="00FC473E" w:rsidRPr="00EA4DC9" w:rsidRDefault="00FC473E" w:rsidP="001A18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15D232" w14:textId="77777777" w:rsidR="00FC473E" w:rsidRPr="00EA4DC9" w:rsidRDefault="00FC473E" w:rsidP="001A183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 xml:space="preserve">Người liên hệ: </w:t>
            </w:r>
            <w:r w:rsidRPr="00EA4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Nguyễn Thị Xuân Bảo</w:t>
            </w: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Điện thoại: 0356.033.924</w:t>
            </w:r>
          </w:p>
        </w:tc>
      </w:tr>
      <w:tr w:rsidR="00FC473E" w:rsidRPr="00EA4DC9" w14:paraId="6ADB92F2" w14:textId="77777777" w:rsidTr="00FC473E">
        <w:trPr>
          <w:trHeight w:val="276"/>
          <w:jc w:val="center"/>
        </w:trPr>
        <w:tc>
          <w:tcPr>
            <w:tcW w:w="4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A0D006" w14:textId="77777777" w:rsidR="00FC473E" w:rsidRPr="00EA4DC9" w:rsidRDefault="00FC473E" w:rsidP="00005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  <w:r w:rsidR="00602312">
              <w:rPr>
                <w:rFonts w:ascii="Arial" w:eastAsia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92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B5945E7" w14:textId="77777777" w:rsidR="00FC473E" w:rsidRPr="00EA4DC9" w:rsidRDefault="00FC473E" w:rsidP="000050BD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CHI NHÁNH CÔNG TY CP DƯỢC HẬU GIANG TẠI TỈNH ĐỒNG NAI</w:t>
            </w:r>
          </w:p>
        </w:tc>
      </w:tr>
      <w:tr w:rsidR="00FC473E" w:rsidRPr="00EA4DC9" w14:paraId="7FC4D2B4" w14:textId="77777777" w:rsidTr="00FC473E">
        <w:trPr>
          <w:trHeight w:val="552"/>
          <w:jc w:val="center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A13A90" w14:textId="77777777" w:rsidR="00FC473E" w:rsidRPr="00EA4DC9" w:rsidRDefault="00FC473E" w:rsidP="000050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850687A" w14:textId="77777777" w:rsidR="00FC473E" w:rsidRPr="00EA4DC9" w:rsidRDefault="00FC473E" w:rsidP="000050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>Địa chỉ: Lô P73 – P78, KP7, Đường Võ Thị Sáu, P. Thống Nhất, TP. Biên Hòa, Tỉnh Đồng Nai</w:t>
            </w:r>
          </w:p>
        </w:tc>
      </w:tr>
      <w:tr w:rsidR="00FC473E" w:rsidRPr="00EA4DC9" w14:paraId="0F75A6CF" w14:textId="77777777" w:rsidTr="00FC473E">
        <w:trPr>
          <w:trHeight w:val="288"/>
          <w:jc w:val="center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D4410C" w14:textId="77777777" w:rsidR="00FC473E" w:rsidRPr="00EA4DC9" w:rsidRDefault="00FC473E" w:rsidP="000050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D0345D" w14:textId="77777777" w:rsidR="00FC473E" w:rsidRPr="00EA4DC9" w:rsidRDefault="00FC473E" w:rsidP="000050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 xml:space="preserve">Người liên hệ: </w:t>
            </w:r>
            <w:r w:rsidRPr="00EA4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Phạm Thanh Tùng</w:t>
            </w: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Điện thoại: 0936788372</w:t>
            </w:r>
          </w:p>
        </w:tc>
      </w:tr>
      <w:tr w:rsidR="00FC473E" w:rsidRPr="00EA4DC9" w14:paraId="01DE1D47" w14:textId="77777777" w:rsidTr="00FC473E">
        <w:trPr>
          <w:trHeight w:val="552"/>
          <w:jc w:val="center"/>
        </w:trPr>
        <w:tc>
          <w:tcPr>
            <w:tcW w:w="4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8D1091" w14:textId="77777777" w:rsidR="00FC473E" w:rsidRPr="00EA4DC9" w:rsidRDefault="00602312" w:rsidP="00005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2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1C15B73" w14:textId="77777777" w:rsidR="00FC473E" w:rsidRPr="00EA4DC9" w:rsidRDefault="00FC473E" w:rsidP="000050BD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CHI NHÁNH CÔNG TY CỔ PHẦN DƯỢC HẬU GIANG TẠI TỈNH BÌNH DƯƠNG</w:t>
            </w:r>
          </w:p>
        </w:tc>
      </w:tr>
      <w:tr w:rsidR="00FC473E" w:rsidRPr="00EA4DC9" w14:paraId="3F22C5D1" w14:textId="77777777" w:rsidTr="00FC473E">
        <w:trPr>
          <w:trHeight w:val="552"/>
          <w:jc w:val="center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5DFBF" w14:textId="77777777" w:rsidR="00FC473E" w:rsidRPr="00EA4DC9" w:rsidRDefault="00FC473E" w:rsidP="000050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F3569A4" w14:textId="77777777" w:rsidR="00FC473E" w:rsidRPr="00EA4DC9" w:rsidRDefault="00FC473E" w:rsidP="000050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>Địa chỉ: Ô 32 – 33, Đường D11, KDC Chánh Nghĩa, Phường Chánh Nghĩa, Thành phố Thủ Dầu Một, Tỉnh Bình Dương, Việt Nam.</w:t>
            </w:r>
          </w:p>
        </w:tc>
      </w:tr>
      <w:tr w:rsidR="00FC473E" w:rsidRPr="00EA4DC9" w14:paraId="0B3404AF" w14:textId="77777777" w:rsidTr="00FC473E">
        <w:trPr>
          <w:trHeight w:val="288"/>
          <w:jc w:val="center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0BCBE7" w14:textId="77777777" w:rsidR="00FC473E" w:rsidRPr="00EA4DC9" w:rsidRDefault="00FC473E" w:rsidP="000050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9A22C0" w14:textId="77777777" w:rsidR="00FC473E" w:rsidRPr="00EA4DC9" w:rsidRDefault="00FC473E" w:rsidP="000050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 xml:space="preserve">Người liên hệ: </w:t>
            </w:r>
            <w:r w:rsidRPr="00EA4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Bùi Đình Dần</w:t>
            </w: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Điện thoại: 0984810186</w:t>
            </w:r>
          </w:p>
        </w:tc>
      </w:tr>
      <w:tr w:rsidR="00FC473E" w:rsidRPr="00EA4DC9" w14:paraId="5CC2718F" w14:textId="77777777" w:rsidTr="00FC473E">
        <w:trPr>
          <w:trHeight w:val="276"/>
          <w:jc w:val="center"/>
        </w:trPr>
        <w:tc>
          <w:tcPr>
            <w:tcW w:w="4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45463" w14:textId="77777777" w:rsidR="00FC473E" w:rsidRPr="00EA4DC9" w:rsidRDefault="00FC473E" w:rsidP="00005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  <w:r w:rsidR="00602312">
              <w:rPr>
                <w:rFonts w:ascii="Arial" w:eastAsia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C463740" w14:textId="77777777" w:rsidR="00FC473E" w:rsidRPr="00EA4DC9" w:rsidRDefault="00FC473E" w:rsidP="000050BD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CHI NHÁNH CÔNG TY CỔ PHẦN DƯỢC HẬU GIANG TẠI VŨNG TÀU</w:t>
            </w:r>
          </w:p>
        </w:tc>
      </w:tr>
      <w:tr w:rsidR="00FC473E" w:rsidRPr="00EA4DC9" w14:paraId="26232EDA" w14:textId="77777777" w:rsidTr="00FC473E">
        <w:trPr>
          <w:trHeight w:val="552"/>
          <w:jc w:val="center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8B5697" w14:textId="77777777" w:rsidR="00FC473E" w:rsidRPr="00EA4DC9" w:rsidRDefault="00FC473E" w:rsidP="000050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E8597F4" w14:textId="77777777" w:rsidR="00FC473E" w:rsidRPr="00EA4DC9" w:rsidRDefault="00FC473E" w:rsidP="000050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>Địa chỉ: 60 Nguyễn Mạnh Hùng – Phường Long Toàn – TP Bà Rịa – Tỉnh Bà Rịa Vũng Tàu</w:t>
            </w:r>
          </w:p>
        </w:tc>
      </w:tr>
      <w:tr w:rsidR="00FC473E" w:rsidRPr="00EA4DC9" w14:paraId="478011C4" w14:textId="77777777" w:rsidTr="00FC473E">
        <w:trPr>
          <w:trHeight w:val="288"/>
          <w:jc w:val="center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C9386A" w14:textId="77777777" w:rsidR="00FC473E" w:rsidRPr="00EA4DC9" w:rsidRDefault="00FC473E" w:rsidP="000050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85FE77" w14:textId="77777777" w:rsidR="00FC473E" w:rsidRPr="00EA4DC9" w:rsidRDefault="00FC473E" w:rsidP="000050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 xml:space="preserve">Người liên hệ: </w:t>
            </w:r>
            <w:r w:rsidRPr="00EA4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Trần Thị Quỳnh Như</w:t>
            </w: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Điện thoại: 0779952677</w:t>
            </w:r>
          </w:p>
        </w:tc>
      </w:tr>
      <w:tr w:rsidR="00FC473E" w:rsidRPr="00EA4DC9" w14:paraId="0946D694" w14:textId="77777777" w:rsidTr="00FC473E">
        <w:trPr>
          <w:trHeight w:val="276"/>
          <w:jc w:val="center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3673D5" w14:textId="77777777" w:rsidR="00FC473E" w:rsidRPr="00EA4DC9" w:rsidRDefault="00FC473E" w:rsidP="00005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  <w:r w:rsidR="00602312"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F066DE0" w14:textId="77777777" w:rsidR="00FC473E" w:rsidRDefault="00FC473E" w:rsidP="000050BD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CHI NHÁNH CÔNG TY CP DƯỢC HẬU GIANG TẠI BÌNH THUẬN</w:t>
            </w:r>
          </w:p>
          <w:p w14:paraId="54B1E664" w14:textId="77777777" w:rsidR="00FC473E" w:rsidRDefault="00FC473E" w:rsidP="000050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>Địa chỉ: 103A Thôn Phú Khánh, X. Hàm Mỹ, H. Hàm Thuận Nam, Tỉnh Bình Thuận</w:t>
            </w:r>
          </w:p>
          <w:p w14:paraId="47E07720" w14:textId="77777777" w:rsidR="00FC473E" w:rsidRPr="00EA4DC9" w:rsidRDefault="00FC473E" w:rsidP="000050BD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 xml:space="preserve">Người liên hệ: </w:t>
            </w:r>
            <w:r w:rsidRPr="00EA4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Lê Thanh Trí</w:t>
            </w: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Điện thoại:  0931031777</w:t>
            </w:r>
          </w:p>
        </w:tc>
      </w:tr>
      <w:tr w:rsidR="00FC473E" w:rsidRPr="00EA4DC9" w14:paraId="46A83B3C" w14:textId="77777777" w:rsidTr="00FC473E">
        <w:trPr>
          <w:trHeight w:val="276"/>
          <w:jc w:val="center"/>
        </w:trPr>
        <w:tc>
          <w:tcPr>
            <w:tcW w:w="4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A297F8" w14:textId="77777777" w:rsidR="00FC473E" w:rsidRPr="00EA4DC9" w:rsidRDefault="00FC473E" w:rsidP="001A18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2</w:t>
            </w:r>
            <w:r w:rsidR="00602312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2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1AD0BBD" w14:textId="77777777" w:rsidR="00FC473E" w:rsidRPr="00EA4DC9" w:rsidRDefault="00FC473E" w:rsidP="001A1831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CHI NHÁNH CÔNG TY CỔ PHẦN DƯỢC HẬU GIANG</w:t>
            </w:r>
          </w:p>
        </w:tc>
      </w:tr>
      <w:tr w:rsidR="00FC473E" w:rsidRPr="00EA4DC9" w14:paraId="288BDFAF" w14:textId="77777777" w:rsidTr="00FC473E">
        <w:trPr>
          <w:trHeight w:val="552"/>
          <w:jc w:val="center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F54404" w14:textId="77777777" w:rsidR="00FC473E" w:rsidRPr="00EA4DC9" w:rsidRDefault="00FC473E" w:rsidP="001A18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23F1169" w14:textId="77777777" w:rsidR="00FC473E" w:rsidRPr="00EA4DC9" w:rsidRDefault="00FC473E" w:rsidP="001A183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>Địa chỉ: Lô số 18A, Khu công nghiệp Tân Tạo, Đường số 7, P. Tân Tạo A, Q. Bình Tân, Tp. Hồ Chí Minh</w:t>
            </w:r>
          </w:p>
        </w:tc>
      </w:tr>
      <w:tr w:rsidR="00FC473E" w:rsidRPr="00EA4DC9" w14:paraId="461CE82E" w14:textId="77777777" w:rsidTr="00FC473E">
        <w:trPr>
          <w:trHeight w:val="288"/>
          <w:jc w:val="center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10FDB1" w14:textId="77777777" w:rsidR="00FC473E" w:rsidRPr="00EA4DC9" w:rsidRDefault="00FC473E" w:rsidP="001A18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E11CDC" w14:textId="77777777" w:rsidR="00FC473E" w:rsidRPr="00EA4DC9" w:rsidRDefault="00FC473E" w:rsidP="001A183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 xml:space="preserve">Người liên hệ: </w:t>
            </w:r>
            <w:r w:rsidRPr="00EA4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Phạm Bá Nhân</w:t>
            </w: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Điện thoại: </w:t>
            </w:r>
            <w:r w:rsidRPr="00EA4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0969 195193</w:t>
            </w:r>
          </w:p>
        </w:tc>
      </w:tr>
      <w:tr w:rsidR="00FC473E" w:rsidRPr="00EA4DC9" w14:paraId="70DD4E02" w14:textId="77777777" w:rsidTr="00FC473E">
        <w:trPr>
          <w:trHeight w:val="276"/>
          <w:jc w:val="center"/>
        </w:trPr>
        <w:tc>
          <w:tcPr>
            <w:tcW w:w="4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0418C2" w14:textId="77777777" w:rsidR="00FC473E" w:rsidRPr="00EA4DC9" w:rsidRDefault="00FC473E" w:rsidP="001A18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  <w:r w:rsidR="00602312"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2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E36A177" w14:textId="77777777" w:rsidR="00FC473E" w:rsidRPr="00EA4DC9" w:rsidRDefault="00FC473E" w:rsidP="001A1831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CHI NHÁNH CÔNG TY CỔ PHẦN DƯỢC HẬU GIANG TẠI BẾN TRE </w:t>
            </w:r>
          </w:p>
        </w:tc>
      </w:tr>
      <w:tr w:rsidR="00FC473E" w:rsidRPr="00EA4DC9" w14:paraId="55CFF3C0" w14:textId="77777777" w:rsidTr="00FC473E">
        <w:trPr>
          <w:trHeight w:val="552"/>
          <w:jc w:val="center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06A5A0" w14:textId="77777777" w:rsidR="00FC473E" w:rsidRPr="00EA4DC9" w:rsidRDefault="00FC473E" w:rsidP="001A18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B0CD18E" w14:textId="77777777" w:rsidR="00FC473E" w:rsidRPr="00EA4DC9" w:rsidRDefault="00FC473E" w:rsidP="001A183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>Địa chỉ: số 34Đ, đường số 3, khu phố Mỹ Tân, Phường 7, Thành phố Bến Tre, Tỉnh Bến Tre, Việt Nam</w:t>
            </w:r>
          </w:p>
        </w:tc>
      </w:tr>
      <w:tr w:rsidR="00FC473E" w:rsidRPr="00EA4DC9" w14:paraId="783A238B" w14:textId="77777777" w:rsidTr="00FC473E">
        <w:trPr>
          <w:trHeight w:val="288"/>
          <w:jc w:val="center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C6EB50" w14:textId="77777777" w:rsidR="00FC473E" w:rsidRPr="00EA4DC9" w:rsidRDefault="00FC473E" w:rsidP="001A18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3E1861" w14:textId="77777777" w:rsidR="00FC473E" w:rsidRPr="00EA4DC9" w:rsidRDefault="00FC473E" w:rsidP="001A183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 xml:space="preserve">Người liên hệ: </w:t>
            </w:r>
            <w:r w:rsidRPr="00EA4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Hồ Quốc Huy</w:t>
            </w: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Điện thoại: 0983276254</w:t>
            </w:r>
          </w:p>
        </w:tc>
      </w:tr>
      <w:tr w:rsidR="00FC473E" w:rsidRPr="00EA4DC9" w14:paraId="4AA5A9C6" w14:textId="77777777" w:rsidTr="00FC473E">
        <w:trPr>
          <w:trHeight w:val="552"/>
          <w:jc w:val="center"/>
        </w:trPr>
        <w:tc>
          <w:tcPr>
            <w:tcW w:w="4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727152" w14:textId="77777777" w:rsidR="00FC473E" w:rsidRPr="00EA4DC9" w:rsidRDefault="00FC473E" w:rsidP="00005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  <w:r w:rsidR="00602312"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92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672514B" w14:textId="77777777" w:rsidR="00FC473E" w:rsidRPr="00EA4DC9" w:rsidRDefault="00FC473E" w:rsidP="000050BD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CHI NHÁNH CÔNG TY CỔ PHẦN DƯỢC HẬU GIANG TẠI ĐỒNG THÁP</w:t>
            </w:r>
          </w:p>
        </w:tc>
      </w:tr>
      <w:tr w:rsidR="00FC473E" w:rsidRPr="00EA4DC9" w14:paraId="7BAD9605" w14:textId="77777777" w:rsidTr="00FC473E">
        <w:trPr>
          <w:trHeight w:val="552"/>
          <w:jc w:val="center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6EF09D" w14:textId="77777777" w:rsidR="00FC473E" w:rsidRPr="00EA4DC9" w:rsidRDefault="00FC473E" w:rsidP="000050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B118F27" w14:textId="77777777" w:rsidR="00FC473E" w:rsidRPr="00EA4DC9" w:rsidRDefault="00FC473E" w:rsidP="000050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>Địa chỉ: Số 14C, đường Nguyễn Văn Trỗi, Phường 2, Thành phố Cao Lãnh, Tỉnh Đồng Tháp, Việt Nam</w:t>
            </w:r>
          </w:p>
        </w:tc>
      </w:tr>
      <w:tr w:rsidR="00FC473E" w:rsidRPr="00EA4DC9" w14:paraId="6E881BD3" w14:textId="77777777" w:rsidTr="00FC473E">
        <w:trPr>
          <w:trHeight w:val="288"/>
          <w:jc w:val="center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612943" w14:textId="77777777" w:rsidR="00FC473E" w:rsidRPr="00EA4DC9" w:rsidRDefault="00FC473E" w:rsidP="000050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78DB77" w14:textId="77777777" w:rsidR="00FC473E" w:rsidRPr="00EA4DC9" w:rsidRDefault="00FC473E" w:rsidP="000050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 xml:space="preserve">Người liên hệ: </w:t>
            </w:r>
            <w:r w:rsidRPr="00EA4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Nguyễn Thanh Nhàn</w:t>
            </w: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Điện thoại: 0933 017 137</w:t>
            </w:r>
          </w:p>
        </w:tc>
      </w:tr>
      <w:tr w:rsidR="00FC473E" w:rsidRPr="00EA4DC9" w14:paraId="0CF2353D" w14:textId="77777777" w:rsidTr="00FC473E">
        <w:trPr>
          <w:trHeight w:val="552"/>
          <w:jc w:val="center"/>
        </w:trPr>
        <w:tc>
          <w:tcPr>
            <w:tcW w:w="4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A0654F" w14:textId="77777777" w:rsidR="00FC473E" w:rsidRPr="00EA4DC9" w:rsidRDefault="00FC473E" w:rsidP="00005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  <w:r w:rsidR="00602312">
              <w:rPr>
                <w:rFonts w:ascii="Arial" w:eastAsia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92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25B8B0D" w14:textId="77777777" w:rsidR="00FC473E" w:rsidRPr="00EA4DC9" w:rsidRDefault="00FC473E" w:rsidP="000050BD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CHI NHÁNH CÔNG TY CỔ PHẦN DƯỢC HẬU GIANG TẠI TIỀN GIANG </w:t>
            </w:r>
          </w:p>
        </w:tc>
      </w:tr>
      <w:tr w:rsidR="00FC473E" w:rsidRPr="00EA4DC9" w14:paraId="163DF547" w14:textId="77777777" w:rsidTr="00FC473E">
        <w:trPr>
          <w:trHeight w:val="552"/>
          <w:jc w:val="center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F10B87" w14:textId="77777777" w:rsidR="00FC473E" w:rsidRPr="00EA4DC9" w:rsidRDefault="00FC473E" w:rsidP="000050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4540483" w14:textId="77777777" w:rsidR="00FC473E" w:rsidRPr="00EA4DC9" w:rsidRDefault="00FC473E" w:rsidP="000050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>Địa chỉ: số 436A, đường Nguyễn Thị Thập, Phường 6, Thành phố Mỹ Tho, Tỉnh Tiền Giang</w:t>
            </w:r>
          </w:p>
        </w:tc>
      </w:tr>
      <w:tr w:rsidR="00FC473E" w:rsidRPr="00EA4DC9" w14:paraId="295B4891" w14:textId="77777777" w:rsidTr="00FC473E">
        <w:trPr>
          <w:trHeight w:val="324"/>
          <w:jc w:val="center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F7568B" w14:textId="77777777" w:rsidR="00FC473E" w:rsidRPr="00EA4DC9" w:rsidRDefault="00FC473E" w:rsidP="000050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C003B6" w14:textId="77777777" w:rsidR="00FC473E" w:rsidRPr="00EA4DC9" w:rsidRDefault="00FC473E" w:rsidP="000050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>Người liên hệ:</w:t>
            </w:r>
            <w:r w:rsidRPr="00EA4DC9">
              <w:rPr>
                <w:color w:val="000000"/>
                <w:szCs w:val="24"/>
              </w:rPr>
              <w:t xml:space="preserve"> </w:t>
            </w:r>
            <w:r w:rsidRPr="00EA4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Trần Thị Ngọc Nhung</w:t>
            </w: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Điện thoại:</w:t>
            </w:r>
            <w:r w:rsidRPr="00EA4DC9">
              <w:rPr>
                <w:color w:val="000000"/>
                <w:szCs w:val="24"/>
              </w:rPr>
              <w:t xml:space="preserve"> </w:t>
            </w: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>0908 522 676</w:t>
            </w:r>
          </w:p>
        </w:tc>
      </w:tr>
      <w:tr w:rsidR="00FC473E" w:rsidRPr="00EA4DC9" w14:paraId="36E15609" w14:textId="77777777" w:rsidTr="00FC473E">
        <w:trPr>
          <w:trHeight w:val="276"/>
          <w:jc w:val="center"/>
        </w:trPr>
        <w:tc>
          <w:tcPr>
            <w:tcW w:w="4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FBA849" w14:textId="77777777" w:rsidR="00FC473E" w:rsidRPr="00EA4DC9" w:rsidRDefault="00FC473E" w:rsidP="001A18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  <w:r w:rsidR="00602312">
              <w:rPr>
                <w:rFonts w:ascii="Arial" w:eastAsia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92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A73C88B" w14:textId="77777777" w:rsidR="00FC473E" w:rsidRPr="00EA4DC9" w:rsidRDefault="00FC473E" w:rsidP="001A1831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CHI NHÁNH CÔNG TY CỔ PHẦN DƯỢC HẬU GIANG TẠI TRÀ VINH</w:t>
            </w:r>
          </w:p>
        </w:tc>
      </w:tr>
      <w:tr w:rsidR="00FC473E" w:rsidRPr="00EA4DC9" w14:paraId="17B7DA8C" w14:textId="77777777" w:rsidTr="00FC473E">
        <w:trPr>
          <w:trHeight w:val="552"/>
          <w:jc w:val="center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AE736E" w14:textId="77777777" w:rsidR="00FC473E" w:rsidRPr="00EA4DC9" w:rsidRDefault="00FC473E" w:rsidP="001A18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88F2CD6" w14:textId="77777777" w:rsidR="00FC473E" w:rsidRPr="00EA4DC9" w:rsidRDefault="00FC473E" w:rsidP="001A183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>Địa chỉ: Số 77A, Nguyễn Đáng, Khóm 1, Phường 7, TP. Trà Vinh, Tỉnh Trà Vinh</w:t>
            </w:r>
          </w:p>
        </w:tc>
      </w:tr>
      <w:tr w:rsidR="00FC473E" w:rsidRPr="00EA4DC9" w14:paraId="17A1A63C" w14:textId="77777777" w:rsidTr="00FC473E">
        <w:trPr>
          <w:trHeight w:val="288"/>
          <w:jc w:val="center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47E74F" w14:textId="77777777" w:rsidR="00FC473E" w:rsidRPr="00EA4DC9" w:rsidRDefault="00FC473E" w:rsidP="001A18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8168E2" w14:textId="77777777" w:rsidR="00FC473E" w:rsidRPr="00EA4DC9" w:rsidRDefault="00FC473E" w:rsidP="001A183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 xml:space="preserve">Người liên hệ: </w:t>
            </w:r>
            <w:r w:rsidRPr="00EA4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Huỳnh Quang Minh</w:t>
            </w: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Điện thoại: 0939 786885</w:t>
            </w:r>
          </w:p>
        </w:tc>
      </w:tr>
      <w:tr w:rsidR="00FC473E" w:rsidRPr="00EA4DC9" w14:paraId="79F7813E" w14:textId="77777777" w:rsidTr="00FC473E">
        <w:trPr>
          <w:trHeight w:val="552"/>
          <w:jc w:val="center"/>
        </w:trPr>
        <w:tc>
          <w:tcPr>
            <w:tcW w:w="4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730737" w14:textId="77777777" w:rsidR="00FC473E" w:rsidRPr="00EA4DC9" w:rsidRDefault="00FC473E" w:rsidP="001A18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  <w:r w:rsidR="00602312">
              <w:rPr>
                <w:rFonts w:ascii="Arial" w:eastAsia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92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AE8A464" w14:textId="77777777" w:rsidR="00FC473E" w:rsidRPr="00EA4DC9" w:rsidRDefault="00FC473E" w:rsidP="001A1831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CHI NHÁNH CÔNG TY CỔ PHẦN DƯỢC HẬU GIANG TẠI VĨNH LONG</w:t>
            </w:r>
          </w:p>
        </w:tc>
      </w:tr>
      <w:tr w:rsidR="00FC473E" w:rsidRPr="00EA4DC9" w14:paraId="6E7EAEA7" w14:textId="77777777" w:rsidTr="00FC473E">
        <w:trPr>
          <w:trHeight w:val="552"/>
          <w:jc w:val="center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261D8A" w14:textId="77777777" w:rsidR="00FC473E" w:rsidRPr="00EA4DC9" w:rsidRDefault="00FC473E" w:rsidP="001A18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C47EDE7" w14:textId="77777777" w:rsidR="00FC473E" w:rsidRPr="00EA4DC9" w:rsidRDefault="00FC473E" w:rsidP="001A183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>Địa chỉ:  Số 327C/23 Ấp Phước Ngươn A, Xã Phước Hậu, Huyện Long Hồ, Tỉnh Vĩnh Long</w:t>
            </w:r>
          </w:p>
        </w:tc>
      </w:tr>
      <w:tr w:rsidR="00FC473E" w:rsidRPr="00EA4DC9" w14:paraId="482453F2" w14:textId="77777777" w:rsidTr="00FC473E">
        <w:trPr>
          <w:trHeight w:val="288"/>
          <w:jc w:val="center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FF20B3" w14:textId="77777777" w:rsidR="00FC473E" w:rsidRPr="00EA4DC9" w:rsidRDefault="00FC473E" w:rsidP="001A18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63963" w14:textId="77777777" w:rsidR="00FC473E" w:rsidRPr="00EA4DC9" w:rsidRDefault="00FC473E" w:rsidP="001A183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 xml:space="preserve">Người liên hệ: </w:t>
            </w:r>
            <w:r w:rsidRPr="00EA4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Trần Tấn Đạt</w:t>
            </w: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Điện thoại: 0987 229 393</w:t>
            </w:r>
          </w:p>
        </w:tc>
      </w:tr>
      <w:tr w:rsidR="00FC473E" w:rsidRPr="00EA4DC9" w14:paraId="055BA601" w14:textId="77777777" w:rsidTr="00FC473E">
        <w:trPr>
          <w:trHeight w:val="552"/>
          <w:jc w:val="center"/>
        </w:trPr>
        <w:tc>
          <w:tcPr>
            <w:tcW w:w="4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B5419B" w14:textId="77777777" w:rsidR="00FC473E" w:rsidRPr="00EA4DC9" w:rsidRDefault="00FC473E" w:rsidP="001A18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  <w:r w:rsidR="00602312">
              <w:rPr>
                <w:rFonts w:ascii="Arial" w:eastAsia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92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8A2B738" w14:textId="77777777" w:rsidR="00FC473E" w:rsidRPr="00EA4DC9" w:rsidRDefault="00FC473E" w:rsidP="001A1831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CHI NHÁNH CÔNG TY CỔ PHẦN DƯỢC HẬU GIANG TẠI TP. LONG XUYÊN</w:t>
            </w:r>
          </w:p>
        </w:tc>
      </w:tr>
      <w:tr w:rsidR="00FC473E" w:rsidRPr="00EA4DC9" w14:paraId="23115D9D" w14:textId="77777777" w:rsidTr="00FC473E">
        <w:trPr>
          <w:trHeight w:val="552"/>
          <w:jc w:val="center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FC32DB" w14:textId="77777777" w:rsidR="00FC473E" w:rsidRPr="00EA4DC9" w:rsidRDefault="00FC473E" w:rsidP="001A18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137C1C5" w14:textId="77777777" w:rsidR="00FC473E" w:rsidRPr="00EA4DC9" w:rsidRDefault="00FC473E" w:rsidP="001A183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>Địa chỉ: Số 267 Phạm Cự Lượng, Tổ 1A, Khóm Tân Phú, Phường Mỹ Quý, TP. Long Xuyên, Tỉnh An Giang</w:t>
            </w:r>
          </w:p>
        </w:tc>
      </w:tr>
      <w:tr w:rsidR="00FC473E" w:rsidRPr="00EA4DC9" w14:paraId="4CE92672" w14:textId="77777777" w:rsidTr="00FC473E">
        <w:trPr>
          <w:trHeight w:val="288"/>
          <w:jc w:val="center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41089B" w14:textId="77777777" w:rsidR="00FC473E" w:rsidRPr="00EA4DC9" w:rsidRDefault="00FC473E" w:rsidP="001A18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F40178" w14:textId="77777777" w:rsidR="00FC473E" w:rsidRPr="00EA4DC9" w:rsidRDefault="00FC473E" w:rsidP="001A183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 xml:space="preserve">Người liên hệ: </w:t>
            </w:r>
            <w:r w:rsidRPr="00EA4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Trương Minh Nhựt          </w:t>
            </w: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>Điện thoại: 0918 932 182</w:t>
            </w:r>
          </w:p>
        </w:tc>
      </w:tr>
      <w:tr w:rsidR="00FC473E" w:rsidRPr="00EA4DC9" w14:paraId="3BECCF53" w14:textId="77777777" w:rsidTr="00FC473E">
        <w:trPr>
          <w:trHeight w:val="276"/>
          <w:jc w:val="center"/>
        </w:trPr>
        <w:tc>
          <w:tcPr>
            <w:tcW w:w="4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74B2B1" w14:textId="77777777" w:rsidR="00FC473E" w:rsidRPr="00EA4DC9" w:rsidRDefault="00602312" w:rsidP="00EA4D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2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2F7EA85" w14:textId="77777777" w:rsidR="00FC473E" w:rsidRPr="00EA4DC9" w:rsidRDefault="00FC473E" w:rsidP="00EA4DC9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CHI NHÁNH CÔNG TY CỔ PHẦN DƯỢC HẬU GIANG TẠI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BẠC LIÊU</w:t>
            </w:r>
          </w:p>
        </w:tc>
      </w:tr>
      <w:tr w:rsidR="00FC473E" w:rsidRPr="00EA4DC9" w14:paraId="62460C5F" w14:textId="77777777" w:rsidTr="00FC473E">
        <w:trPr>
          <w:trHeight w:val="552"/>
          <w:jc w:val="center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DA8949" w14:textId="77777777" w:rsidR="00FC473E" w:rsidRPr="00EA4DC9" w:rsidRDefault="00FC473E" w:rsidP="00EA4D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8D158BD" w14:textId="77777777" w:rsidR="00FC473E" w:rsidRPr="00EA4DC9" w:rsidRDefault="00FC473E" w:rsidP="00EA4DC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 xml:space="preserve">Địa chỉ: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Số 67 Nguyễn Thị Định, Khóm 10, Phường 1, TP. Bạc Liêu, Tỉnh Bạc Liêu</w:t>
            </w:r>
          </w:p>
        </w:tc>
      </w:tr>
      <w:tr w:rsidR="00FC473E" w:rsidRPr="00EA4DC9" w14:paraId="7D9310CE" w14:textId="77777777" w:rsidTr="00FC473E">
        <w:trPr>
          <w:trHeight w:val="288"/>
          <w:jc w:val="center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557DD1" w14:textId="77777777" w:rsidR="00FC473E" w:rsidRPr="00EA4DC9" w:rsidRDefault="00FC473E" w:rsidP="00EA4D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C88494" w14:textId="77777777" w:rsidR="00FC473E" w:rsidRPr="00550832" w:rsidRDefault="00FC473E" w:rsidP="00EA4D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832">
              <w:rPr>
                <w:rFonts w:ascii="Arial" w:hAnsi="Arial" w:cs="Arial"/>
                <w:sz w:val="22"/>
                <w:szCs w:val="22"/>
              </w:rPr>
              <w:t xml:space="preserve">Người liên hệ: </w:t>
            </w:r>
            <w:r>
              <w:rPr>
                <w:rFonts w:ascii="Arial" w:hAnsi="Arial" w:cs="Arial"/>
                <w:sz w:val="22"/>
                <w:szCs w:val="22"/>
              </w:rPr>
              <w:t>Lý Minh Thành</w:t>
            </w:r>
            <w:r w:rsidRPr="00550832">
              <w:rPr>
                <w:rFonts w:ascii="Arial" w:hAnsi="Arial" w:cs="Arial"/>
                <w:sz w:val="22"/>
                <w:szCs w:val="22"/>
              </w:rPr>
              <w:t xml:space="preserve">          Điện thoại: </w:t>
            </w:r>
            <w:r>
              <w:rPr>
                <w:rFonts w:ascii="Arial" w:hAnsi="Arial" w:cs="Arial"/>
                <w:sz w:val="22"/>
                <w:szCs w:val="22"/>
              </w:rPr>
              <w:t>0937626636</w:t>
            </w:r>
          </w:p>
        </w:tc>
      </w:tr>
      <w:tr w:rsidR="00FC473E" w:rsidRPr="00EA4DC9" w14:paraId="68BDC6E1" w14:textId="77777777" w:rsidTr="00FC473E">
        <w:trPr>
          <w:trHeight w:val="276"/>
          <w:jc w:val="center"/>
        </w:trPr>
        <w:tc>
          <w:tcPr>
            <w:tcW w:w="4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F8B662" w14:textId="77777777" w:rsidR="00FC473E" w:rsidRPr="00EA4DC9" w:rsidRDefault="00FC473E" w:rsidP="001A18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  <w:r w:rsidR="00602312">
              <w:rPr>
                <w:rFonts w:ascii="Arial" w:eastAsia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97997B5" w14:textId="77777777" w:rsidR="00FC473E" w:rsidRPr="00EA4DC9" w:rsidRDefault="00FC473E" w:rsidP="001A1831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CHI NHÁNH CÔNG TY CỔ PHẦN DƯỢC HẬU GIANG TẠI CÀ MAU</w:t>
            </w:r>
          </w:p>
        </w:tc>
      </w:tr>
      <w:tr w:rsidR="00FC473E" w:rsidRPr="00EA4DC9" w14:paraId="2DB3CD77" w14:textId="77777777" w:rsidTr="00FC473E">
        <w:trPr>
          <w:trHeight w:val="552"/>
          <w:jc w:val="center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83948E" w14:textId="77777777" w:rsidR="00FC473E" w:rsidRPr="00EA4DC9" w:rsidRDefault="00FC473E" w:rsidP="001A18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9E6FE39" w14:textId="77777777" w:rsidR="00FC473E" w:rsidRPr="00EA4DC9" w:rsidRDefault="00FC473E" w:rsidP="001A183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>Địa chỉ: Số 05-07, Đường Phạm Ngọc Thạch, Phường 5, Tp. Cà Mau,T. Cà Mau</w:t>
            </w:r>
          </w:p>
        </w:tc>
      </w:tr>
      <w:tr w:rsidR="00FC473E" w:rsidRPr="00EA4DC9" w14:paraId="288158B7" w14:textId="77777777" w:rsidTr="00FC473E">
        <w:trPr>
          <w:trHeight w:val="288"/>
          <w:jc w:val="center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DE1257" w14:textId="77777777" w:rsidR="00FC473E" w:rsidRPr="00EA4DC9" w:rsidRDefault="00FC473E" w:rsidP="001A18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7271B8" w14:textId="77777777" w:rsidR="00FC473E" w:rsidRPr="00EA4DC9" w:rsidRDefault="00FC473E" w:rsidP="001A183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 xml:space="preserve">Người liên hệ: </w:t>
            </w:r>
            <w:r w:rsidRPr="00550832">
              <w:rPr>
                <w:rFonts w:ascii="Arial" w:hAnsi="Arial" w:cs="Arial"/>
                <w:b/>
                <w:bCs/>
                <w:sz w:val="22"/>
                <w:szCs w:val="22"/>
              </w:rPr>
              <w:t>Tôn Tuấn An</w:t>
            </w:r>
            <w:r w:rsidRPr="00550832">
              <w:rPr>
                <w:rFonts w:ascii="Arial" w:hAnsi="Arial" w:cs="Arial"/>
                <w:sz w:val="22"/>
                <w:szCs w:val="22"/>
              </w:rPr>
              <w:t xml:space="preserve">          Điện thoại: 0918 470 529</w:t>
            </w:r>
          </w:p>
        </w:tc>
      </w:tr>
      <w:tr w:rsidR="00FC473E" w:rsidRPr="00EA4DC9" w14:paraId="1BD87ACE" w14:textId="77777777" w:rsidTr="00FC473E">
        <w:trPr>
          <w:trHeight w:val="552"/>
          <w:jc w:val="center"/>
        </w:trPr>
        <w:tc>
          <w:tcPr>
            <w:tcW w:w="4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353927" w14:textId="77777777" w:rsidR="00FC473E" w:rsidRPr="00EA4DC9" w:rsidRDefault="00FC473E" w:rsidP="001A18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  <w:r w:rsidR="00602312"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5DE4A62" w14:textId="77777777" w:rsidR="00FC473E" w:rsidRPr="00EA4DC9" w:rsidRDefault="00FC473E" w:rsidP="001A1831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CHI NHÁNH CÔNG TY CỔ PHẦN DƯỢC HẬU GIANG TẠI KIÊN GIANG</w:t>
            </w:r>
          </w:p>
        </w:tc>
      </w:tr>
      <w:tr w:rsidR="00FC473E" w:rsidRPr="00EA4DC9" w14:paraId="7396D65F" w14:textId="77777777" w:rsidTr="00FC473E">
        <w:trPr>
          <w:trHeight w:val="552"/>
          <w:jc w:val="center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EBE536" w14:textId="77777777" w:rsidR="00FC473E" w:rsidRPr="00EA4DC9" w:rsidRDefault="00FC473E" w:rsidP="001A18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6C5212F" w14:textId="77777777" w:rsidR="00FC473E" w:rsidRPr="00EA4DC9" w:rsidRDefault="00FC473E" w:rsidP="001A183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>Địa chỉ: Số G08 – 09, đường Huỳnh Thúc Kháng, P. Vĩnh Quang, Tp. Rạch Giá, Tỉnh Kiên Giang</w:t>
            </w:r>
          </w:p>
        </w:tc>
      </w:tr>
      <w:tr w:rsidR="00FC473E" w:rsidRPr="00EA4DC9" w14:paraId="28943605" w14:textId="77777777" w:rsidTr="00FC473E">
        <w:trPr>
          <w:trHeight w:val="288"/>
          <w:jc w:val="center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AAF398" w14:textId="77777777" w:rsidR="00FC473E" w:rsidRPr="00EA4DC9" w:rsidRDefault="00FC473E" w:rsidP="001A18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4FFC70" w14:textId="77777777" w:rsidR="00FC473E" w:rsidRPr="00EA4DC9" w:rsidRDefault="00FC473E" w:rsidP="001A183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 xml:space="preserve">Người liên hệ: </w:t>
            </w:r>
            <w:r w:rsidRPr="00EA4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Huỳnh Vũ Hùng           </w:t>
            </w: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>Điện thoại: 090 373 8545</w:t>
            </w:r>
          </w:p>
        </w:tc>
      </w:tr>
      <w:tr w:rsidR="00FC473E" w:rsidRPr="00EA4DC9" w14:paraId="5C7FF083" w14:textId="77777777" w:rsidTr="00FC473E">
        <w:trPr>
          <w:trHeight w:val="276"/>
          <w:jc w:val="center"/>
        </w:trPr>
        <w:tc>
          <w:tcPr>
            <w:tcW w:w="4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E935C8" w14:textId="77777777" w:rsidR="00FC473E" w:rsidRPr="00EA4DC9" w:rsidRDefault="00FC473E" w:rsidP="001A18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  <w:r w:rsidR="00602312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2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5C11CF1" w14:textId="77777777" w:rsidR="00FC473E" w:rsidRPr="00EA4DC9" w:rsidRDefault="00FC473E" w:rsidP="001A1831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CÔNG TY CỔ PHẦN DƯỢC HẬU GIANG CHI NHÁNH VỊ THANH</w:t>
            </w:r>
          </w:p>
        </w:tc>
      </w:tr>
      <w:tr w:rsidR="00FC473E" w:rsidRPr="00EA4DC9" w14:paraId="5C5752E0" w14:textId="77777777" w:rsidTr="00FC473E">
        <w:trPr>
          <w:trHeight w:val="552"/>
          <w:jc w:val="center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3ABCD0" w14:textId="77777777" w:rsidR="00FC473E" w:rsidRPr="00EA4DC9" w:rsidRDefault="00FC473E" w:rsidP="001A18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F6A4EA0" w14:textId="77777777" w:rsidR="00FC473E" w:rsidRPr="00EA4DC9" w:rsidRDefault="00FC473E" w:rsidP="001A183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>Địa chỉ: 82 Lê Quý Đôn, Khu vực 1, Phường 3, Tp. Vị Thanh, T. Hậu Giang.</w:t>
            </w:r>
          </w:p>
        </w:tc>
      </w:tr>
      <w:tr w:rsidR="00FC473E" w:rsidRPr="00EA4DC9" w14:paraId="5E487E06" w14:textId="77777777" w:rsidTr="00FC473E">
        <w:trPr>
          <w:trHeight w:val="288"/>
          <w:jc w:val="center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1333DE" w14:textId="77777777" w:rsidR="00FC473E" w:rsidRPr="00EA4DC9" w:rsidRDefault="00FC473E" w:rsidP="001A18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B992FC" w14:textId="77777777" w:rsidR="00FC473E" w:rsidRPr="00EA4DC9" w:rsidRDefault="00FC473E" w:rsidP="001A183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 xml:space="preserve">Người liên hệ: </w:t>
            </w:r>
            <w:r w:rsidRPr="00EA4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Huỳnh Phúc Mạng</w:t>
            </w: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Điện thoại: 0772 859 066</w:t>
            </w:r>
          </w:p>
        </w:tc>
      </w:tr>
      <w:tr w:rsidR="00FC473E" w:rsidRPr="00EA4DC9" w14:paraId="6E69E89B" w14:textId="77777777" w:rsidTr="00FC473E">
        <w:trPr>
          <w:trHeight w:val="552"/>
          <w:jc w:val="center"/>
        </w:trPr>
        <w:tc>
          <w:tcPr>
            <w:tcW w:w="4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179A07" w14:textId="77777777" w:rsidR="00FC473E" w:rsidRPr="00EA4DC9" w:rsidRDefault="00FC473E" w:rsidP="00EA4D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  <w:r w:rsidR="00602312"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2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A7CBCF6" w14:textId="77777777" w:rsidR="00FC473E" w:rsidRPr="00EA4DC9" w:rsidRDefault="00FC473E" w:rsidP="00EA4DC9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CHI NHÁNH CÔNG TY CỔ PHẦN DƯỢC HẬU GIANG TẠI SÓC TRĂNG</w:t>
            </w:r>
          </w:p>
        </w:tc>
      </w:tr>
      <w:tr w:rsidR="00FC473E" w:rsidRPr="00EA4DC9" w14:paraId="5E9F5B99" w14:textId="77777777" w:rsidTr="00FC473E">
        <w:trPr>
          <w:trHeight w:val="552"/>
          <w:jc w:val="center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0D67D5" w14:textId="77777777" w:rsidR="00FC473E" w:rsidRPr="00EA4DC9" w:rsidRDefault="00FC473E" w:rsidP="00EA4D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D555B60" w14:textId="77777777" w:rsidR="00FC473E" w:rsidRPr="00EA4DC9" w:rsidRDefault="00FC473E" w:rsidP="00EA4DC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>Địa chỉ: 649 Trần Hưng Đạo, Phường 03, Tp. Sóc Trăng, Tỉnh Sóc Trăng</w:t>
            </w:r>
          </w:p>
        </w:tc>
      </w:tr>
      <w:tr w:rsidR="00FC473E" w:rsidRPr="00EA4DC9" w14:paraId="59781929" w14:textId="77777777" w:rsidTr="00FC473E">
        <w:trPr>
          <w:trHeight w:val="53"/>
          <w:jc w:val="center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89E1BD" w14:textId="77777777" w:rsidR="00FC473E" w:rsidRPr="00EA4DC9" w:rsidRDefault="00FC473E" w:rsidP="00EA4D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A5CB61" w14:textId="77777777" w:rsidR="00FC473E" w:rsidRPr="00550832" w:rsidRDefault="00FC473E" w:rsidP="00EA4D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832">
              <w:rPr>
                <w:rFonts w:ascii="Arial" w:hAnsi="Arial" w:cs="Arial"/>
                <w:sz w:val="22"/>
                <w:szCs w:val="22"/>
              </w:rPr>
              <w:t xml:space="preserve">Người liên hệ: </w:t>
            </w:r>
            <w:r w:rsidRPr="0055083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Huỳnh Ngọc Trường An         </w:t>
            </w:r>
            <w:r w:rsidRPr="00550832">
              <w:rPr>
                <w:rFonts w:ascii="Arial" w:hAnsi="Arial" w:cs="Arial"/>
                <w:sz w:val="22"/>
                <w:szCs w:val="22"/>
              </w:rPr>
              <w:t xml:space="preserve"> Điện thoại: 0907 510 787</w:t>
            </w:r>
          </w:p>
        </w:tc>
      </w:tr>
      <w:tr w:rsidR="00FC473E" w:rsidRPr="00EA4DC9" w14:paraId="5D35EB95" w14:textId="77777777" w:rsidTr="00FC473E">
        <w:trPr>
          <w:trHeight w:val="53"/>
          <w:jc w:val="center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F6A1A53" w14:textId="77777777" w:rsidR="00FC473E" w:rsidRPr="00EA4DC9" w:rsidRDefault="00FC473E" w:rsidP="006B5EC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602312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9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80D996" w14:textId="77777777" w:rsidR="00FC473E" w:rsidRDefault="00FC473E" w:rsidP="006B5EC7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CÔNG TY CỔ PHẦN DƯỢC HẬU GIANG – Chi nhánh MEKONG</w:t>
            </w:r>
          </w:p>
          <w:p w14:paraId="6E283E02" w14:textId="77777777" w:rsidR="00FC473E" w:rsidRDefault="00FC473E" w:rsidP="006B5EC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>Địa chỉ: Số 13 Cách Mạng Tháng Tám, P. An Thới, Q. Bình Thủy, TP. Cần Thơ</w:t>
            </w:r>
          </w:p>
          <w:p w14:paraId="18DFCFDC" w14:textId="77777777" w:rsidR="00FC473E" w:rsidRPr="00550832" w:rsidRDefault="00FC473E" w:rsidP="006B5E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 xml:space="preserve">Người liên hệ: </w:t>
            </w:r>
            <w:r w:rsidRPr="00EA4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Nguyễn Huỳnh Minh Phụng</w:t>
            </w:r>
            <w:r w:rsidRPr="00EA4DC9">
              <w:rPr>
                <w:rFonts w:ascii="Arial" w:hAnsi="Arial" w:cs="Arial"/>
                <w:color w:val="000000"/>
                <w:sz w:val="22"/>
                <w:szCs w:val="22"/>
              </w:rPr>
              <w:t xml:space="preserve">   Điện thoại: 0919 837 179  </w:t>
            </w:r>
          </w:p>
        </w:tc>
      </w:tr>
    </w:tbl>
    <w:p w14:paraId="789BA9F6" w14:textId="77777777" w:rsidR="0030483A" w:rsidRDefault="0030483A" w:rsidP="001A1831">
      <w:pPr>
        <w:tabs>
          <w:tab w:val="left" w:pos="900"/>
          <w:tab w:val="left" w:pos="7371"/>
        </w:tabs>
        <w:ind w:left="720"/>
        <w:rPr>
          <w:rFonts w:eastAsia="Arial Unicode MS"/>
          <w:b/>
          <w:szCs w:val="24"/>
        </w:rPr>
      </w:pPr>
    </w:p>
    <w:sectPr w:rsidR="0030483A" w:rsidSect="00B51CCB">
      <w:footerReference w:type="even" r:id="rId8"/>
      <w:footerReference w:type="default" r:id="rId9"/>
      <w:pgSz w:w="11906" w:h="16838" w:code="9"/>
      <w:pgMar w:top="864" w:right="562" w:bottom="576" w:left="1138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49FC2" w14:textId="77777777" w:rsidR="00E14668" w:rsidRDefault="00E14668">
      <w:r>
        <w:separator/>
      </w:r>
    </w:p>
  </w:endnote>
  <w:endnote w:type="continuationSeparator" w:id="0">
    <w:p w14:paraId="3D1B83F6" w14:textId="77777777" w:rsidR="00E14668" w:rsidRDefault="00E14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NI-Palatin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9F6AB" w14:textId="77777777" w:rsidR="00492DE6" w:rsidRDefault="00492DE6">
    <w:pPr>
      <w:pStyle w:val="Footer"/>
      <w:framePr w:h="0"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fldChar w:fldCharType="end"/>
    </w:r>
  </w:p>
  <w:p w14:paraId="3348F2A3" w14:textId="77777777" w:rsidR="00492DE6" w:rsidRDefault="00492DE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90"/>
      <w:gridCol w:w="1042"/>
      <w:gridCol w:w="4690"/>
    </w:tblGrid>
    <w:tr w:rsidR="00492DE6" w14:paraId="43CD9671" w14:textId="77777777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29EBFC1A" w14:textId="77777777" w:rsidR="00492DE6" w:rsidRPr="006500FE" w:rsidRDefault="00492DE6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5D332B97" w14:textId="77777777" w:rsidR="00492DE6" w:rsidRPr="00E310C5" w:rsidRDefault="00492DE6" w:rsidP="00E310C5">
          <w:pPr>
            <w:pStyle w:val="NoSpacing"/>
            <w:rPr>
              <w:rFonts w:ascii="Cambria" w:hAnsi="Cambria"/>
            </w:rPr>
          </w:pPr>
          <w:r w:rsidRPr="00E310C5">
            <w:t xml:space="preserve">       </w:t>
          </w:r>
          <w:r w:rsidRPr="00E310C5">
            <w:fldChar w:fldCharType="begin"/>
          </w:r>
          <w:r w:rsidRPr="00E310C5">
            <w:instrText xml:space="preserve"> PAGE  \* MERGEFORMAT </w:instrText>
          </w:r>
          <w:r w:rsidRPr="00E310C5">
            <w:fldChar w:fldCharType="separate"/>
          </w:r>
          <w:r w:rsidR="006A4FB8" w:rsidRPr="006A4FB8">
            <w:rPr>
              <w:rFonts w:ascii="Cambria" w:hAnsi="Cambria"/>
              <w:b/>
              <w:noProof/>
            </w:rPr>
            <w:t>2</w:t>
          </w:r>
          <w:r w:rsidRPr="00E310C5"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0F1C17E6" w14:textId="77777777" w:rsidR="00492DE6" w:rsidRPr="006500FE" w:rsidRDefault="00492DE6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492DE6" w14:paraId="5CA4310A" w14:textId="77777777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41113642" w14:textId="77777777" w:rsidR="00492DE6" w:rsidRPr="006500FE" w:rsidRDefault="00492DE6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14:paraId="4C5B4736" w14:textId="77777777" w:rsidR="00492DE6" w:rsidRPr="006500FE" w:rsidRDefault="00492DE6">
          <w:pPr>
            <w:pStyle w:val="Header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64C7B629" w14:textId="77777777" w:rsidR="00492DE6" w:rsidRPr="006500FE" w:rsidRDefault="00492DE6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14:paraId="21FA26EC" w14:textId="77777777" w:rsidR="00492DE6" w:rsidRDefault="00492DE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3675B" w14:textId="77777777" w:rsidR="00E14668" w:rsidRDefault="00E14668">
      <w:r>
        <w:separator/>
      </w:r>
    </w:p>
  </w:footnote>
  <w:footnote w:type="continuationSeparator" w:id="0">
    <w:p w14:paraId="7B762ADB" w14:textId="77777777" w:rsidR="00E14668" w:rsidRDefault="00E14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46"/>
        </w:tabs>
        <w:ind w:left="44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46"/>
        </w:tabs>
        <w:ind w:left="44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46"/>
        </w:tabs>
        <w:ind w:left="44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46"/>
        </w:tabs>
        <w:ind w:left="44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46"/>
        </w:tabs>
        <w:ind w:left="44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46"/>
        </w:tabs>
        <w:ind w:left="44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46"/>
        </w:tabs>
        <w:ind w:left="44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46"/>
        </w:tabs>
        <w:ind w:left="44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46"/>
        </w:tabs>
        <w:ind w:left="446" w:firstLine="0"/>
      </w:pPr>
    </w:lvl>
  </w:abstractNum>
  <w:abstractNum w:abstractNumId="2" w15:restartNumberingAfterBreak="0">
    <w:nsid w:val="00000003"/>
    <w:multiLevelType w:val="multilevel"/>
    <w:tmpl w:val="D1BC90DE"/>
    <w:lvl w:ilvl="0">
      <w:start w:val="1"/>
      <w:numFmt w:val="decimal"/>
      <w:lvlText w:val="3.%1"/>
      <w:lvlJc w:val="left"/>
      <w:pPr>
        <w:tabs>
          <w:tab w:val="num" w:pos="2007"/>
        </w:tabs>
        <w:ind w:left="2007" w:hanging="360"/>
      </w:pPr>
      <w:rPr>
        <w:rFonts w:hint="default"/>
        <w:b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eastAsia="Arial Unicode MS" w:hAnsi="Times New Roman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A"/>
    <w:multiLevelType w:val="multilevel"/>
    <w:tmpl w:val="23CEE138"/>
    <w:lvl w:ilvl="0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E"/>
    <w:multiLevelType w:val="multilevel"/>
    <w:tmpl w:val="3E246D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3D36B5C"/>
    <w:multiLevelType w:val="hybridMultilevel"/>
    <w:tmpl w:val="2C16BDA8"/>
    <w:lvl w:ilvl="0" w:tplc="78FE31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D4686F"/>
    <w:multiLevelType w:val="hybridMultilevel"/>
    <w:tmpl w:val="D59EB8AC"/>
    <w:lvl w:ilvl="0" w:tplc="8B282974">
      <w:start w:val="2"/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71F5B8D"/>
    <w:multiLevelType w:val="multilevel"/>
    <w:tmpl w:val="17BC09A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F1678B3"/>
    <w:multiLevelType w:val="hybridMultilevel"/>
    <w:tmpl w:val="95DEFFE2"/>
    <w:lvl w:ilvl="0" w:tplc="27A424BE">
      <w:start w:val="1"/>
      <w:numFmt w:val="lowerLetter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903" w:hanging="360"/>
      </w:pPr>
    </w:lvl>
    <w:lvl w:ilvl="2" w:tplc="0409001B" w:tentative="1">
      <w:start w:val="1"/>
      <w:numFmt w:val="lowerRoman"/>
      <w:lvlText w:val="%3."/>
      <w:lvlJc w:val="right"/>
      <w:pPr>
        <w:ind w:left="1623" w:hanging="180"/>
      </w:pPr>
    </w:lvl>
    <w:lvl w:ilvl="3" w:tplc="0409000F" w:tentative="1">
      <w:start w:val="1"/>
      <w:numFmt w:val="decimal"/>
      <w:lvlText w:val="%4."/>
      <w:lvlJc w:val="left"/>
      <w:pPr>
        <w:ind w:left="2343" w:hanging="360"/>
      </w:pPr>
    </w:lvl>
    <w:lvl w:ilvl="4" w:tplc="04090019" w:tentative="1">
      <w:start w:val="1"/>
      <w:numFmt w:val="lowerLetter"/>
      <w:lvlText w:val="%5."/>
      <w:lvlJc w:val="left"/>
      <w:pPr>
        <w:ind w:left="3063" w:hanging="360"/>
      </w:pPr>
    </w:lvl>
    <w:lvl w:ilvl="5" w:tplc="0409001B" w:tentative="1">
      <w:start w:val="1"/>
      <w:numFmt w:val="lowerRoman"/>
      <w:lvlText w:val="%6."/>
      <w:lvlJc w:val="right"/>
      <w:pPr>
        <w:ind w:left="3783" w:hanging="180"/>
      </w:pPr>
    </w:lvl>
    <w:lvl w:ilvl="6" w:tplc="0409000F" w:tentative="1">
      <w:start w:val="1"/>
      <w:numFmt w:val="decimal"/>
      <w:lvlText w:val="%7."/>
      <w:lvlJc w:val="left"/>
      <w:pPr>
        <w:ind w:left="4503" w:hanging="360"/>
      </w:pPr>
    </w:lvl>
    <w:lvl w:ilvl="7" w:tplc="04090019" w:tentative="1">
      <w:start w:val="1"/>
      <w:numFmt w:val="lowerLetter"/>
      <w:lvlText w:val="%8."/>
      <w:lvlJc w:val="left"/>
      <w:pPr>
        <w:ind w:left="5223" w:hanging="360"/>
      </w:pPr>
    </w:lvl>
    <w:lvl w:ilvl="8" w:tplc="0409001B" w:tentative="1">
      <w:start w:val="1"/>
      <w:numFmt w:val="lowerRoman"/>
      <w:lvlText w:val="%9."/>
      <w:lvlJc w:val="right"/>
      <w:pPr>
        <w:ind w:left="5943" w:hanging="180"/>
      </w:pPr>
    </w:lvl>
  </w:abstractNum>
  <w:abstractNum w:abstractNumId="10" w15:restartNumberingAfterBreak="0">
    <w:nsid w:val="1D742C8C"/>
    <w:multiLevelType w:val="hybridMultilevel"/>
    <w:tmpl w:val="45B80CCA"/>
    <w:lvl w:ilvl="0" w:tplc="9F5865B4">
      <w:start w:val="1"/>
      <w:numFmt w:val="decimal"/>
      <w:lvlText w:val="14.%1"/>
      <w:lvlJc w:val="righ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DE88BFC8">
      <w:start w:val="1"/>
      <w:numFmt w:val="decimal"/>
      <w:lvlText w:val="15.%2"/>
      <w:lvlJc w:val="left"/>
      <w:pPr>
        <w:ind w:left="1800" w:hanging="360"/>
      </w:pPr>
      <w:rPr>
        <w:rFonts w:ascii="Times New Roman" w:hAnsi="Times New Roman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982E77"/>
    <w:multiLevelType w:val="hybridMultilevel"/>
    <w:tmpl w:val="AD260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45C30"/>
    <w:multiLevelType w:val="hybridMultilevel"/>
    <w:tmpl w:val="8C5C2122"/>
    <w:lvl w:ilvl="0" w:tplc="DCECD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90AA2"/>
    <w:multiLevelType w:val="hybridMultilevel"/>
    <w:tmpl w:val="30BE6F94"/>
    <w:lvl w:ilvl="0" w:tplc="DCECD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462784"/>
    <w:multiLevelType w:val="multilevel"/>
    <w:tmpl w:val="053075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328B4D50"/>
    <w:multiLevelType w:val="hybridMultilevel"/>
    <w:tmpl w:val="95729CEC"/>
    <w:lvl w:ilvl="0" w:tplc="96BE6732">
      <w:start w:val="1"/>
      <w:numFmt w:val="decimal"/>
      <w:lvlText w:val="10.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4"/>
        <w:szCs w:val="24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21BDA"/>
    <w:multiLevelType w:val="hybridMultilevel"/>
    <w:tmpl w:val="0D56F93E"/>
    <w:lvl w:ilvl="0" w:tplc="4FB43752">
      <w:start w:val="1"/>
      <w:numFmt w:val="decimal"/>
      <w:lvlText w:val="6.%1"/>
      <w:lvlJc w:val="left"/>
      <w:pPr>
        <w:ind w:left="1080" w:hanging="360"/>
      </w:pPr>
      <w:rPr>
        <w:rFonts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15679A"/>
    <w:multiLevelType w:val="hybridMultilevel"/>
    <w:tmpl w:val="6CC8C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70A80"/>
    <w:multiLevelType w:val="hybridMultilevel"/>
    <w:tmpl w:val="2402D20E"/>
    <w:lvl w:ilvl="0" w:tplc="715412A0">
      <w:start w:val="1"/>
      <w:numFmt w:val="lowerLetter"/>
      <w:lvlText w:val="%1."/>
      <w:lvlJc w:val="left"/>
      <w:pPr>
        <w:ind w:left="1713" w:hanging="360"/>
      </w:pPr>
      <w:rPr>
        <w:i w:val="0"/>
      </w:rPr>
    </w:lvl>
    <w:lvl w:ilvl="1" w:tplc="042A0019" w:tentative="1">
      <w:start w:val="1"/>
      <w:numFmt w:val="lowerLetter"/>
      <w:lvlText w:val="%2."/>
      <w:lvlJc w:val="left"/>
      <w:pPr>
        <w:ind w:left="2433" w:hanging="360"/>
      </w:pPr>
    </w:lvl>
    <w:lvl w:ilvl="2" w:tplc="042A001B" w:tentative="1">
      <w:start w:val="1"/>
      <w:numFmt w:val="lowerRoman"/>
      <w:lvlText w:val="%3."/>
      <w:lvlJc w:val="right"/>
      <w:pPr>
        <w:ind w:left="3153" w:hanging="180"/>
      </w:pPr>
    </w:lvl>
    <w:lvl w:ilvl="3" w:tplc="042A000F" w:tentative="1">
      <w:start w:val="1"/>
      <w:numFmt w:val="decimal"/>
      <w:lvlText w:val="%4."/>
      <w:lvlJc w:val="left"/>
      <w:pPr>
        <w:ind w:left="3873" w:hanging="360"/>
      </w:pPr>
    </w:lvl>
    <w:lvl w:ilvl="4" w:tplc="042A0019" w:tentative="1">
      <w:start w:val="1"/>
      <w:numFmt w:val="lowerLetter"/>
      <w:lvlText w:val="%5."/>
      <w:lvlJc w:val="left"/>
      <w:pPr>
        <w:ind w:left="4593" w:hanging="360"/>
      </w:pPr>
    </w:lvl>
    <w:lvl w:ilvl="5" w:tplc="042A001B" w:tentative="1">
      <w:start w:val="1"/>
      <w:numFmt w:val="lowerRoman"/>
      <w:lvlText w:val="%6."/>
      <w:lvlJc w:val="right"/>
      <w:pPr>
        <w:ind w:left="5313" w:hanging="180"/>
      </w:pPr>
    </w:lvl>
    <w:lvl w:ilvl="6" w:tplc="042A000F" w:tentative="1">
      <w:start w:val="1"/>
      <w:numFmt w:val="decimal"/>
      <w:lvlText w:val="%7."/>
      <w:lvlJc w:val="left"/>
      <w:pPr>
        <w:ind w:left="6033" w:hanging="360"/>
      </w:pPr>
    </w:lvl>
    <w:lvl w:ilvl="7" w:tplc="042A0019" w:tentative="1">
      <w:start w:val="1"/>
      <w:numFmt w:val="lowerLetter"/>
      <w:lvlText w:val="%8."/>
      <w:lvlJc w:val="left"/>
      <w:pPr>
        <w:ind w:left="6753" w:hanging="360"/>
      </w:pPr>
    </w:lvl>
    <w:lvl w:ilvl="8" w:tplc="042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38B407C2"/>
    <w:multiLevelType w:val="hybridMultilevel"/>
    <w:tmpl w:val="8A2C3444"/>
    <w:lvl w:ilvl="0" w:tplc="C58AE592">
      <w:start w:val="1"/>
      <w:numFmt w:val="decimal"/>
      <w:lvlText w:val="4.%1"/>
      <w:lvlJc w:val="left"/>
      <w:pPr>
        <w:ind w:left="502" w:hanging="360"/>
      </w:pPr>
      <w:rPr>
        <w:rFonts w:hint="default"/>
        <w:b w:val="0"/>
        <w:i w:val="0"/>
      </w:rPr>
    </w:lvl>
    <w:lvl w:ilvl="1" w:tplc="001204C4">
      <w:start w:val="1"/>
      <w:numFmt w:val="bullet"/>
      <w:lvlText w:val="-"/>
      <w:lvlJc w:val="left"/>
      <w:pPr>
        <w:ind w:left="1222" w:hanging="360"/>
      </w:pPr>
      <w:rPr>
        <w:rFonts w:ascii="Times New Roman" w:hAnsi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7524633"/>
    <w:multiLevelType w:val="hybridMultilevel"/>
    <w:tmpl w:val="012C4A50"/>
    <w:lvl w:ilvl="0" w:tplc="90DE17A0">
      <w:start w:val="1"/>
      <w:numFmt w:val="decimal"/>
      <w:lvlText w:val="7.%1"/>
      <w:lvlJc w:val="left"/>
      <w:pPr>
        <w:ind w:left="189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1" w15:restartNumberingAfterBreak="0">
    <w:nsid w:val="50A92F31"/>
    <w:multiLevelType w:val="hybridMultilevel"/>
    <w:tmpl w:val="60784274"/>
    <w:lvl w:ilvl="0" w:tplc="DCECD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6F4CD1"/>
    <w:multiLevelType w:val="multilevel"/>
    <w:tmpl w:val="B8BE0868"/>
    <w:lvl w:ilvl="0">
      <w:start w:val="10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1320" w:hanging="4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eastAsia="Times New Roman" w:hint="default"/>
      </w:rPr>
    </w:lvl>
  </w:abstractNum>
  <w:abstractNum w:abstractNumId="23" w15:restartNumberingAfterBreak="0">
    <w:nsid w:val="60F96DAA"/>
    <w:multiLevelType w:val="hybridMultilevel"/>
    <w:tmpl w:val="DF52F99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22D1A14"/>
    <w:multiLevelType w:val="hybridMultilevel"/>
    <w:tmpl w:val="2F3EC74C"/>
    <w:lvl w:ilvl="0" w:tplc="683E8C82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bCs w:val="0"/>
        <w:i w:val="0"/>
        <w:iCs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64FB8"/>
    <w:multiLevelType w:val="multilevel"/>
    <w:tmpl w:val="10FE2E7E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6AE05920"/>
    <w:multiLevelType w:val="hybridMultilevel"/>
    <w:tmpl w:val="E97CCB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DE7740">
      <w:start w:val="3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C55B1C"/>
    <w:multiLevelType w:val="multilevel"/>
    <w:tmpl w:val="FB9E60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8" w15:restartNumberingAfterBreak="0">
    <w:nsid w:val="7C396826"/>
    <w:multiLevelType w:val="hybridMultilevel"/>
    <w:tmpl w:val="96A02390"/>
    <w:lvl w:ilvl="0" w:tplc="683E8C82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bCs w:val="0"/>
        <w:i w:val="0"/>
        <w:iCs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928553">
    <w:abstractNumId w:val="2"/>
  </w:num>
  <w:num w:numId="2" w16cid:durableId="1471172189">
    <w:abstractNumId w:val="4"/>
  </w:num>
  <w:num w:numId="3" w16cid:durableId="201941689">
    <w:abstractNumId w:val="5"/>
  </w:num>
  <w:num w:numId="4" w16cid:durableId="669334748">
    <w:abstractNumId w:val="0"/>
  </w:num>
  <w:num w:numId="5" w16cid:durableId="159926935">
    <w:abstractNumId w:val="3"/>
  </w:num>
  <w:num w:numId="6" w16cid:durableId="1456024064">
    <w:abstractNumId w:val="26"/>
  </w:num>
  <w:num w:numId="7" w16cid:durableId="2139376053">
    <w:abstractNumId w:val="19"/>
  </w:num>
  <w:num w:numId="8" w16cid:durableId="1463108476">
    <w:abstractNumId w:val="14"/>
  </w:num>
  <w:num w:numId="9" w16cid:durableId="702822401">
    <w:abstractNumId w:val="1"/>
  </w:num>
  <w:num w:numId="10" w16cid:durableId="1283538817">
    <w:abstractNumId w:val="28"/>
  </w:num>
  <w:num w:numId="11" w16cid:durableId="1712151377">
    <w:abstractNumId w:val="24"/>
  </w:num>
  <w:num w:numId="12" w16cid:durableId="23020394">
    <w:abstractNumId w:val="8"/>
  </w:num>
  <w:num w:numId="13" w16cid:durableId="2124491814">
    <w:abstractNumId w:val="16"/>
  </w:num>
  <w:num w:numId="14" w16cid:durableId="1557618205">
    <w:abstractNumId w:val="20"/>
  </w:num>
  <w:num w:numId="15" w16cid:durableId="929896214">
    <w:abstractNumId w:val="9"/>
  </w:num>
  <w:num w:numId="16" w16cid:durableId="1288392780">
    <w:abstractNumId w:val="10"/>
  </w:num>
  <w:num w:numId="17" w16cid:durableId="810095073">
    <w:abstractNumId w:val="15"/>
  </w:num>
  <w:num w:numId="18" w16cid:durableId="151874601">
    <w:abstractNumId w:val="25"/>
  </w:num>
  <w:num w:numId="19" w16cid:durableId="501942798">
    <w:abstractNumId w:val="17"/>
  </w:num>
  <w:num w:numId="20" w16cid:durableId="2110352340">
    <w:abstractNumId w:val="7"/>
  </w:num>
  <w:num w:numId="21" w16cid:durableId="1773622532">
    <w:abstractNumId w:val="23"/>
  </w:num>
  <w:num w:numId="22" w16cid:durableId="1406342204">
    <w:abstractNumId w:val="13"/>
  </w:num>
  <w:num w:numId="23" w16cid:durableId="143937557">
    <w:abstractNumId w:val="22"/>
  </w:num>
  <w:num w:numId="24" w16cid:durableId="1877084476">
    <w:abstractNumId w:val="21"/>
  </w:num>
  <w:num w:numId="25" w16cid:durableId="1889221199">
    <w:abstractNumId w:val="18"/>
  </w:num>
  <w:num w:numId="26" w16cid:durableId="385378759">
    <w:abstractNumId w:val="27"/>
  </w:num>
  <w:num w:numId="27" w16cid:durableId="936979559">
    <w:abstractNumId w:val="11"/>
  </w:num>
  <w:num w:numId="28" w16cid:durableId="940988571">
    <w:abstractNumId w:val="12"/>
  </w:num>
  <w:num w:numId="29" w16cid:durableId="321948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hideSpellingErrors/>
  <w:hideGrammaticalErrors/>
  <w:activeWritingStyle w:appName="MSWord" w:lang="en-US" w:vendorID="64" w:dllVersion="131078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ar-SA" w:vendorID="64" w:dllVersion="4096" w:nlCheck="1" w:checkStyle="0"/>
  <w:activeWritingStyle w:appName="MSWord" w:lang="nl-NL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ShadeFormData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doNotLeaveBackslashAlone/>
    <w:alignTablesRowByRow/>
    <w:doNotUseHTMLParagraphAutoSpacing/>
    <w:doNotBreakWrappedTables/>
    <w:doNotWrapTextWithPunc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0158E"/>
    <w:rsid w:val="0000202F"/>
    <w:rsid w:val="00002792"/>
    <w:rsid w:val="00004D16"/>
    <w:rsid w:val="000050BD"/>
    <w:rsid w:val="00007E13"/>
    <w:rsid w:val="00011A89"/>
    <w:rsid w:val="0001259C"/>
    <w:rsid w:val="000126FB"/>
    <w:rsid w:val="00013CA9"/>
    <w:rsid w:val="00016D44"/>
    <w:rsid w:val="0002537E"/>
    <w:rsid w:val="00025FCF"/>
    <w:rsid w:val="0002661E"/>
    <w:rsid w:val="00033108"/>
    <w:rsid w:val="000333A2"/>
    <w:rsid w:val="000335EE"/>
    <w:rsid w:val="00034896"/>
    <w:rsid w:val="00034FBB"/>
    <w:rsid w:val="000366E3"/>
    <w:rsid w:val="00036776"/>
    <w:rsid w:val="00046342"/>
    <w:rsid w:val="0004654D"/>
    <w:rsid w:val="00047558"/>
    <w:rsid w:val="00051836"/>
    <w:rsid w:val="00053048"/>
    <w:rsid w:val="000555EE"/>
    <w:rsid w:val="00065747"/>
    <w:rsid w:val="00065B3F"/>
    <w:rsid w:val="00065D04"/>
    <w:rsid w:val="00071814"/>
    <w:rsid w:val="000733AA"/>
    <w:rsid w:val="00076EE5"/>
    <w:rsid w:val="000777EA"/>
    <w:rsid w:val="00080E3C"/>
    <w:rsid w:val="0008188A"/>
    <w:rsid w:val="000834FF"/>
    <w:rsid w:val="0008713C"/>
    <w:rsid w:val="00091D42"/>
    <w:rsid w:val="000933A7"/>
    <w:rsid w:val="0009497B"/>
    <w:rsid w:val="00096699"/>
    <w:rsid w:val="000A221A"/>
    <w:rsid w:val="000A36A2"/>
    <w:rsid w:val="000A4976"/>
    <w:rsid w:val="000A4C1B"/>
    <w:rsid w:val="000A62FA"/>
    <w:rsid w:val="000A6EE3"/>
    <w:rsid w:val="000A742A"/>
    <w:rsid w:val="000B22B3"/>
    <w:rsid w:val="000B22CA"/>
    <w:rsid w:val="000B24DC"/>
    <w:rsid w:val="000B284C"/>
    <w:rsid w:val="000B3CAE"/>
    <w:rsid w:val="000B447C"/>
    <w:rsid w:val="000B4A8E"/>
    <w:rsid w:val="000C1065"/>
    <w:rsid w:val="000C3186"/>
    <w:rsid w:val="000C7315"/>
    <w:rsid w:val="000C7455"/>
    <w:rsid w:val="000D04CE"/>
    <w:rsid w:val="000D0621"/>
    <w:rsid w:val="000D2F59"/>
    <w:rsid w:val="000D3C90"/>
    <w:rsid w:val="000D419F"/>
    <w:rsid w:val="000D6515"/>
    <w:rsid w:val="000D7485"/>
    <w:rsid w:val="000E2058"/>
    <w:rsid w:val="000E2CFC"/>
    <w:rsid w:val="000E5436"/>
    <w:rsid w:val="000E6280"/>
    <w:rsid w:val="000F17DE"/>
    <w:rsid w:val="000F2149"/>
    <w:rsid w:val="000F5A6B"/>
    <w:rsid w:val="000F6192"/>
    <w:rsid w:val="000F6382"/>
    <w:rsid w:val="00100712"/>
    <w:rsid w:val="00102DEF"/>
    <w:rsid w:val="00104EC7"/>
    <w:rsid w:val="001058D9"/>
    <w:rsid w:val="00105B41"/>
    <w:rsid w:val="00107B1D"/>
    <w:rsid w:val="00113EE1"/>
    <w:rsid w:val="001146F5"/>
    <w:rsid w:val="00115292"/>
    <w:rsid w:val="00116654"/>
    <w:rsid w:val="00117EE8"/>
    <w:rsid w:val="001203B2"/>
    <w:rsid w:val="00120492"/>
    <w:rsid w:val="00122AC6"/>
    <w:rsid w:val="00126AE4"/>
    <w:rsid w:val="0012717F"/>
    <w:rsid w:val="0013311A"/>
    <w:rsid w:val="00134F89"/>
    <w:rsid w:val="0013617F"/>
    <w:rsid w:val="00137C1F"/>
    <w:rsid w:val="001403A5"/>
    <w:rsid w:val="00143061"/>
    <w:rsid w:val="00143CB2"/>
    <w:rsid w:val="00144BE4"/>
    <w:rsid w:val="00145B36"/>
    <w:rsid w:val="001512E3"/>
    <w:rsid w:val="00153654"/>
    <w:rsid w:val="001537E6"/>
    <w:rsid w:val="00157136"/>
    <w:rsid w:val="001655EC"/>
    <w:rsid w:val="00167326"/>
    <w:rsid w:val="0017260F"/>
    <w:rsid w:val="001733C0"/>
    <w:rsid w:val="0017408D"/>
    <w:rsid w:val="00176F65"/>
    <w:rsid w:val="0018284C"/>
    <w:rsid w:val="00182949"/>
    <w:rsid w:val="00182E51"/>
    <w:rsid w:val="001846D4"/>
    <w:rsid w:val="00186AB1"/>
    <w:rsid w:val="00186C07"/>
    <w:rsid w:val="0018700D"/>
    <w:rsid w:val="001872D0"/>
    <w:rsid w:val="00193C93"/>
    <w:rsid w:val="00193FC0"/>
    <w:rsid w:val="00194024"/>
    <w:rsid w:val="00194FE6"/>
    <w:rsid w:val="00195E44"/>
    <w:rsid w:val="001A1831"/>
    <w:rsid w:val="001A1F18"/>
    <w:rsid w:val="001A5C9E"/>
    <w:rsid w:val="001B074A"/>
    <w:rsid w:val="001B1BF1"/>
    <w:rsid w:val="001B29FA"/>
    <w:rsid w:val="001B3FC4"/>
    <w:rsid w:val="001B438B"/>
    <w:rsid w:val="001B4B4C"/>
    <w:rsid w:val="001C1910"/>
    <w:rsid w:val="001C526F"/>
    <w:rsid w:val="001C5315"/>
    <w:rsid w:val="001D244D"/>
    <w:rsid w:val="001D58F0"/>
    <w:rsid w:val="001D62B0"/>
    <w:rsid w:val="001D7035"/>
    <w:rsid w:val="001E1E04"/>
    <w:rsid w:val="001E5CBB"/>
    <w:rsid w:val="001F0004"/>
    <w:rsid w:val="001F038D"/>
    <w:rsid w:val="001F118C"/>
    <w:rsid w:val="001F31A8"/>
    <w:rsid w:val="001F4593"/>
    <w:rsid w:val="001F793A"/>
    <w:rsid w:val="00202489"/>
    <w:rsid w:val="00204C83"/>
    <w:rsid w:val="00205B2B"/>
    <w:rsid w:val="0021150F"/>
    <w:rsid w:val="00211E6C"/>
    <w:rsid w:val="00214133"/>
    <w:rsid w:val="002149EC"/>
    <w:rsid w:val="00215146"/>
    <w:rsid w:val="00215DCB"/>
    <w:rsid w:val="00216A63"/>
    <w:rsid w:val="00217D23"/>
    <w:rsid w:val="002211C8"/>
    <w:rsid w:val="00222B88"/>
    <w:rsid w:val="00225873"/>
    <w:rsid w:val="00233641"/>
    <w:rsid w:val="0023404A"/>
    <w:rsid w:val="0024090D"/>
    <w:rsid w:val="00241683"/>
    <w:rsid w:val="00241AFC"/>
    <w:rsid w:val="0024264B"/>
    <w:rsid w:val="0024418A"/>
    <w:rsid w:val="00245D88"/>
    <w:rsid w:val="0024641D"/>
    <w:rsid w:val="00246D97"/>
    <w:rsid w:val="002520FB"/>
    <w:rsid w:val="002525FF"/>
    <w:rsid w:val="0025354E"/>
    <w:rsid w:val="00254617"/>
    <w:rsid w:val="002552AD"/>
    <w:rsid w:val="00256005"/>
    <w:rsid w:val="002560DB"/>
    <w:rsid w:val="00256E82"/>
    <w:rsid w:val="002572B1"/>
    <w:rsid w:val="00261E5D"/>
    <w:rsid w:val="00262C48"/>
    <w:rsid w:val="002701F0"/>
    <w:rsid w:val="00272350"/>
    <w:rsid w:val="00273C75"/>
    <w:rsid w:val="00275795"/>
    <w:rsid w:val="0027789D"/>
    <w:rsid w:val="00277A20"/>
    <w:rsid w:val="002826A9"/>
    <w:rsid w:val="00293B3B"/>
    <w:rsid w:val="00295455"/>
    <w:rsid w:val="002A12B0"/>
    <w:rsid w:val="002A16E4"/>
    <w:rsid w:val="002A21C4"/>
    <w:rsid w:val="002A2FB1"/>
    <w:rsid w:val="002A437A"/>
    <w:rsid w:val="002A5EAE"/>
    <w:rsid w:val="002A6B57"/>
    <w:rsid w:val="002B1674"/>
    <w:rsid w:val="002B254C"/>
    <w:rsid w:val="002B4D89"/>
    <w:rsid w:val="002B4F30"/>
    <w:rsid w:val="002B5DDE"/>
    <w:rsid w:val="002B7BDA"/>
    <w:rsid w:val="002C4061"/>
    <w:rsid w:val="002C58ED"/>
    <w:rsid w:val="002C7E13"/>
    <w:rsid w:val="002C7ECA"/>
    <w:rsid w:val="002D04B3"/>
    <w:rsid w:val="002D0820"/>
    <w:rsid w:val="002D5D99"/>
    <w:rsid w:val="002D605B"/>
    <w:rsid w:val="002E008A"/>
    <w:rsid w:val="002E25E9"/>
    <w:rsid w:val="002E3097"/>
    <w:rsid w:val="002E48B9"/>
    <w:rsid w:val="002E6B68"/>
    <w:rsid w:val="002E6FA1"/>
    <w:rsid w:val="002E7F9D"/>
    <w:rsid w:val="002F05A7"/>
    <w:rsid w:val="002F0B3A"/>
    <w:rsid w:val="002F334E"/>
    <w:rsid w:val="002F40E0"/>
    <w:rsid w:val="002F585B"/>
    <w:rsid w:val="002F7364"/>
    <w:rsid w:val="002F7FA7"/>
    <w:rsid w:val="003003C2"/>
    <w:rsid w:val="00300437"/>
    <w:rsid w:val="00303CDB"/>
    <w:rsid w:val="0030483A"/>
    <w:rsid w:val="003135C6"/>
    <w:rsid w:val="00317BAA"/>
    <w:rsid w:val="00322132"/>
    <w:rsid w:val="003235D6"/>
    <w:rsid w:val="00334A8B"/>
    <w:rsid w:val="00336510"/>
    <w:rsid w:val="0033733A"/>
    <w:rsid w:val="0033746B"/>
    <w:rsid w:val="003378F6"/>
    <w:rsid w:val="00341C05"/>
    <w:rsid w:val="0034260F"/>
    <w:rsid w:val="003426F1"/>
    <w:rsid w:val="00343DBB"/>
    <w:rsid w:val="00347459"/>
    <w:rsid w:val="00347FA8"/>
    <w:rsid w:val="003510D4"/>
    <w:rsid w:val="00352820"/>
    <w:rsid w:val="00353090"/>
    <w:rsid w:val="00357367"/>
    <w:rsid w:val="0035765D"/>
    <w:rsid w:val="0036008F"/>
    <w:rsid w:val="00360D26"/>
    <w:rsid w:val="0036148A"/>
    <w:rsid w:val="00361A3B"/>
    <w:rsid w:val="003655BD"/>
    <w:rsid w:val="00367DEF"/>
    <w:rsid w:val="003714C7"/>
    <w:rsid w:val="00372341"/>
    <w:rsid w:val="003732AB"/>
    <w:rsid w:val="00373605"/>
    <w:rsid w:val="00375758"/>
    <w:rsid w:val="003802F1"/>
    <w:rsid w:val="00381836"/>
    <w:rsid w:val="0038307A"/>
    <w:rsid w:val="00383566"/>
    <w:rsid w:val="00384478"/>
    <w:rsid w:val="0038556C"/>
    <w:rsid w:val="00386B4E"/>
    <w:rsid w:val="00387122"/>
    <w:rsid w:val="0038785E"/>
    <w:rsid w:val="003918B4"/>
    <w:rsid w:val="0039258D"/>
    <w:rsid w:val="00392D72"/>
    <w:rsid w:val="00393887"/>
    <w:rsid w:val="00394027"/>
    <w:rsid w:val="0039446D"/>
    <w:rsid w:val="003955D6"/>
    <w:rsid w:val="00395EA6"/>
    <w:rsid w:val="003A112E"/>
    <w:rsid w:val="003A1F98"/>
    <w:rsid w:val="003A2DE5"/>
    <w:rsid w:val="003A41AB"/>
    <w:rsid w:val="003A4ABC"/>
    <w:rsid w:val="003A5B77"/>
    <w:rsid w:val="003A62B7"/>
    <w:rsid w:val="003A7A1F"/>
    <w:rsid w:val="003B17ED"/>
    <w:rsid w:val="003B51F4"/>
    <w:rsid w:val="003C4B41"/>
    <w:rsid w:val="003C4D54"/>
    <w:rsid w:val="003C4E9F"/>
    <w:rsid w:val="003C6D8C"/>
    <w:rsid w:val="003C78C4"/>
    <w:rsid w:val="003D026C"/>
    <w:rsid w:val="003D3424"/>
    <w:rsid w:val="003D435E"/>
    <w:rsid w:val="003D6EDD"/>
    <w:rsid w:val="003E0B14"/>
    <w:rsid w:val="003E1115"/>
    <w:rsid w:val="003E1C8D"/>
    <w:rsid w:val="003E27DB"/>
    <w:rsid w:val="003E3352"/>
    <w:rsid w:val="003E4ED6"/>
    <w:rsid w:val="003E6C20"/>
    <w:rsid w:val="003E7258"/>
    <w:rsid w:val="003F0111"/>
    <w:rsid w:val="003F1BD5"/>
    <w:rsid w:val="003F4A6B"/>
    <w:rsid w:val="003F4F3C"/>
    <w:rsid w:val="003F79CA"/>
    <w:rsid w:val="003F7AF7"/>
    <w:rsid w:val="003F7F22"/>
    <w:rsid w:val="0040227A"/>
    <w:rsid w:val="0040367D"/>
    <w:rsid w:val="00410486"/>
    <w:rsid w:val="0041347E"/>
    <w:rsid w:val="00413C35"/>
    <w:rsid w:val="00415040"/>
    <w:rsid w:val="00417744"/>
    <w:rsid w:val="00420DC2"/>
    <w:rsid w:val="00421974"/>
    <w:rsid w:val="00421B79"/>
    <w:rsid w:val="00421D1B"/>
    <w:rsid w:val="0042473C"/>
    <w:rsid w:val="00425436"/>
    <w:rsid w:val="004256E8"/>
    <w:rsid w:val="004260F3"/>
    <w:rsid w:val="00427E3D"/>
    <w:rsid w:val="00430AF4"/>
    <w:rsid w:val="00433063"/>
    <w:rsid w:val="00434474"/>
    <w:rsid w:val="00435526"/>
    <w:rsid w:val="0043691D"/>
    <w:rsid w:val="00441FDB"/>
    <w:rsid w:val="00441FF4"/>
    <w:rsid w:val="00444474"/>
    <w:rsid w:val="00444692"/>
    <w:rsid w:val="00445665"/>
    <w:rsid w:val="00446252"/>
    <w:rsid w:val="004466DB"/>
    <w:rsid w:val="00446F7A"/>
    <w:rsid w:val="0044738A"/>
    <w:rsid w:val="004506A1"/>
    <w:rsid w:val="00451CD4"/>
    <w:rsid w:val="004542BC"/>
    <w:rsid w:val="004556EB"/>
    <w:rsid w:val="00456887"/>
    <w:rsid w:val="00461384"/>
    <w:rsid w:val="00461779"/>
    <w:rsid w:val="00462244"/>
    <w:rsid w:val="004635D4"/>
    <w:rsid w:val="00463A67"/>
    <w:rsid w:val="00463EA7"/>
    <w:rsid w:val="004663C8"/>
    <w:rsid w:val="004664AA"/>
    <w:rsid w:val="00466629"/>
    <w:rsid w:val="00471178"/>
    <w:rsid w:val="004714C0"/>
    <w:rsid w:val="0047195D"/>
    <w:rsid w:val="004745D4"/>
    <w:rsid w:val="004808A8"/>
    <w:rsid w:val="00483843"/>
    <w:rsid w:val="004841AC"/>
    <w:rsid w:val="004901AF"/>
    <w:rsid w:val="00492DE6"/>
    <w:rsid w:val="0049346B"/>
    <w:rsid w:val="004960F2"/>
    <w:rsid w:val="00496AD3"/>
    <w:rsid w:val="00497FE6"/>
    <w:rsid w:val="004A28DA"/>
    <w:rsid w:val="004A45F2"/>
    <w:rsid w:val="004A5E0C"/>
    <w:rsid w:val="004B04C3"/>
    <w:rsid w:val="004B053A"/>
    <w:rsid w:val="004B3B09"/>
    <w:rsid w:val="004B476A"/>
    <w:rsid w:val="004B4FC2"/>
    <w:rsid w:val="004B77F8"/>
    <w:rsid w:val="004D1165"/>
    <w:rsid w:val="004D517C"/>
    <w:rsid w:val="004D5A72"/>
    <w:rsid w:val="004D7365"/>
    <w:rsid w:val="004E1B2D"/>
    <w:rsid w:val="004E766B"/>
    <w:rsid w:val="004E79C8"/>
    <w:rsid w:val="004F2F5F"/>
    <w:rsid w:val="004F46E4"/>
    <w:rsid w:val="004F498D"/>
    <w:rsid w:val="004F499D"/>
    <w:rsid w:val="004F64FA"/>
    <w:rsid w:val="004F7F34"/>
    <w:rsid w:val="005033D4"/>
    <w:rsid w:val="00504980"/>
    <w:rsid w:val="0051049A"/>
    <w:rsid w:val="005107F2"/>
    <w:rsid w:val="00511756"/>
    <w:rsid w:val="00511804"/>
    <w:rsid w:val="0051262D"/>
    <w:rsid w:val="005128CF"/>
    <w:rsid w:val="00513F02"/>
    <w:rsid w:val="005211B3"/>
    <w:rsid w:val="005219E6"/>
    <w:rsid w:val="005223CE"/>
    <w:rsid w:val="0052369A"/>
    <w:rsid w:val="0052382E"/>
    <w:rsid w:val="0052523D"/>
    <w:rsid w:val="00526C33"/>
    <w:rsid w:val="00533B37"/>
    <w:rsid w:val="005369ED"/>
    <w:rsid w:val="00542735"/>
    <w:rsid w:val="005436E0"/>
    <w:rsid w:val="0054386C"/>
    <w:rsid w:val="005442A2"/>
    <w:rsid w:val="00544715"/>
    <w:rsid w:val="00544D47"/>
    <w:rsid w:val="00550832"/>
    <w:rsid w:val="005513FA"/>
    <w:rsid w:val="0055147E"/>
    <w:rsid w:val="00552EFE"/>
    <w:rsid w:val="00554873"/>
    <w:rsid w:val="00554961"/>
    <w:rsid w:val="005561BD"/>
    <w:rsid w:val="005565C5"/>
    <w:rsid w:val="00556FBE"/>
    <w:rsid w:val="005577E3"/>
    <w:rsid w:val="00557B96"/>
    <w:rsid w:val="005619A1"/>
    <w:rsid w:val="0056207A"/>
    <w:rsid w:val="005678B6"/>
    <w:rsid w:val="00567D23"/>
    <w:rsid w:val="00571774"/>
    <w:rsid w:val="0057380B"/>
    <w:rsid w:val="00573921"/>
    <w:rsid w:val="00575452"/>
    <w:rsid w:val="00576602"/>
    <w:rsid w:val="00581341"/>
    <w:rsid w:val="005815D8"/>
    <w:rsid w:val="00584F9E"/>
    <w:rsid w:val="005859D7"/>
    <w:rsid w:val="005935BD"/>
    <w:rsid w:val="005957E0"/>
    <w:rsid w:val="00596793"/>
    <w:rsid w:val="005975B4"/>
    <w:rsid w:val="005A104E"/>
    <w:rsid w:val="005A14FD"/>
    <w:rsid w:val="005A32D8"/>
    <w:rsid w:val="005A72C9"/>
    <w:rsid w:val="005B0DBE"/>
    <w:rsid w:val="005B21F8"/>
    <w:rsid w:val="005B2FD8"/>
    <w:rsid w:val="005B3DD9"/>
    <w:rsid w:val="005C443E"/>
    <w:rsid w:val="005D1CF7"/>
    <w:rsid w:val="005D51D2"/>
    <w:rsid w:val="005D6315"/>
    <w:rsid w:val="005D6D7C"/>
    <w:rsid w:val="005D71D6"/>
    <w:rsid w:val="005E30CD"/>
    <w:rsid w:val="005E4C0C"/>
    <w:rsid w:val="005E7510"/>
    <w:rsid w:val="005F11ED"/>
    <w:rsid w:val="005F1227"/>
    <w:rsid w:val="005F1497"/>
    <w:rsid w:val="005F342B"/>
    <w:rsid w:val="005F4241"/>
    <w:rsid w:val="005F4969"/>
    <w:rsid w:val="005F516D"/>
    <w:rsid w:val="005F5382"/>
    <w:rsid w:val="00602312"/>
    <w:rsid w:val="006054F6"/>
    <w:rsid w:val="00605862"/>
    <w:rsid w:val="00610B5D"/>
    <w:rsid w:val="006110F2"/>
    <w:rsid w:val="0061356B"/>
    <w:rsid w:val="00615073"/>
    <w:rsid w:val="00615C59"/>
    <w:rsid w:val="00621D48"/>
    <w:rsid w:val="00622DE3"/>
    <w:rsid w:val="00625519"/>
    <w:rsid w:val="006267F3"/>
    <w:rsid w:val="00626E7C"/>
    <w:rsid w:val="00634ED2"/>
    <w:rsid w:val="00635F95"/>
    <w:rsid w:val="00636EDA"/>
    <w:rsid w:val="0063762B"/>
    <w:rsid w:val="00637A6E"/>
    <w:rsid w:val="0064227B"/>
    <w:rsid w:val="00645E89"/>
    <w:rsid w:val="00646C6C"/>
    <w:rsid w:val="006500FE"/>
    <w:rsid w:val="00650E20"/>
    <w:rsid w:val="00656678"/>
    <w:rsid w:val="00657145"/>
    <w:rsid w:val="00660EA9"/>
    <w:rsid w:val="00662DB6"/>
    <w:rsid w:val="00663DD0"/>
    <w:rsid w:val="00664770"/>
    <w:rsid w:val="006669D2"/>
    <w:rsid w:val="00667BC7"/>
    <w:rsid w:val="00667DA5"/>
    <w:rsid w:val="0067218E"/>
    <w:rsid w:val="00672375"/>
    <w:rsid w:val="006747CC"/>
    <w:rsid w:val="00676200"/>
    <w:rsid w:val="00680767"/>
    <w:rsid w:val="0068148E"/>
    <w:rsid w:val="00682F25"/>
    <w:rsid w:val="00685912"/>
    <w:rsid w:val="00686022"/>
    <w:rsid w:val="00686AFD"/>
    <w:rsid w:val="00692D4A"/>
    <w:rsid w:val="0069408D"/>
    <w:rsid w:val="0069728E"/>
    <w:rsid w:val="006A15E1"/>
    <w:rsid w:val="006A16B3"/>
    <w:rsid w:val="006A1C30"/>
    <w:rsid w:val="006A2738"/>
    <w:rsid w:val="006A4FB8"/>
    <w:rsid w:val="006A5C8B"/>
    <w:rsid w:val="006B5EC7"/>
    <w:rsid w:val="006B62C8"/>
    <w:rsid w:val="006C021E"/>
    <w:rsid w:val="006C0EF8"/>
    <w:rsid w:val="006C1B39"/>
    <w:rsid w:val="006C1E23"/>
    <w:rsid w:val="006C1EAE"/>
    <w:rsid w:val="006C374C"/>
    <w:rsid w:val="006C3877"/>
    <w:rsid w:val="006C58E5"/>
    <w:rsid w:val="006C604E"/>
    <w:rsid w:val="006C6CFD"/>
    <w:rsid w:val="006D0F6C"/>
    <w:rsid w:val="006D2D22"/>
    <w:rsid w:val="006D35A9"/>
    <w:rsid w:val="006D3F44"/>
    <w:rsid w:val="006E375E"/>
    <w:rsid w:val="006E4709"/>
    <w:rsid w:val="006E4770"/>
    <w:rsid w:val="006E48B2"/>
    <w:rsid w:val="006E695B"/>
    <w:rsid w:val="006F4758"/>
    <w:rsid w:val="006F51B1"/>
    <w:rsid w:val="006F6EFB"/>
    <w:rsid w:val="00700074"/>
    <w:rsid w:val="007002B6"/>
    <w:rsid w:val="0070116E"/>
    <w:rsid w:val="00701399"/>
    <w:rsid w:val="0070387D"/>
    <w:rsid w:val="00703E62"/>
    <w:rsid w:val="007048B6"/>
    <w:rsid w:val="0071250A"/>
    <w:rsid w:val="00712D70"/>
    <w:rsid w:val="007156A2"/>
    <w:rsid w:val="00715CA5"/>
    <w:rsid w:val="00717119"/>
    <w:rsid w:val="00723DEE"/>
    <w:rsid w:val="007265E6"/>
    <w:rsid w:val="0073003E"/>
    <w:rsid w:val="00730BCB"/>
    <w:rsid w:val="00731DD7"/>
    <w:rsid w:val="00731FA3"/>
    <w:rsid w:val="0073364A"/>
    <w:rsid w:val="00733B2A"/>
    <w:rsid w:val="0074187B"/>
    <w:rsid w:val="00741A44"/>
    <w:rsid w:val="0074282B"/>
    <w:rsid w:val="00742CCA"/>
    <w:rsid w:val="007439CB"/>
    <w:rsid w:val="00743D9A"/>
    <w:rsid w:val="007447A2"/>
    <w:rsid w:val="00745C7D"/>
    <w:rsid w:val="00746330"/>
    <w:rsid w:val="00751037"/>
    <w:rsid w:val="00751B0B"/>
    <w:rsid w:val="007549D0"/>
    <w:rsid w:val="00754BB2"/>
    <w:rsid w:val="007550B4"/>
    <w:rsid w:val="0075572E"/>
    <w:rsid w:val="0075679C"/>
    <w:rsid w:val="00762B34"/>
    <w:rsid w:val="00762CD8"/>
    <w:rsid w:val="00762E6B"/>
    <w:rsid w:val="00763F1D"/>
    <w:rsid w:val="00767123"/>
    <w:rsid w:val="007726ED"/>
    <w:rsid w:val="00772AC6"/>
    <w:rsid w:val="007812B7"/>
    <w:rsid w:val="007821EA"/>
    <w:rsid w:val="00782595"/>
    <w:rsid w:val="007843B1"/>
    <w:rsid w:val="007844A9"/>
    <w:rsid w:val="00785AC0"/>
    <w:rsid w:val="00785E9C"/>
    <w:rsid w:val="00786911"/>
    <w:rsid w:val="00787FD8"/>
    <w:rsid w:val="00793F8D"/>
    <w:rsid w:val="0079518A"/>
    <w:rsid w:val="00796523"/>
    <w:rsid w:val="00797E41"/>
    <w:rsid w:val="007A0E91"/>
    <w:rsid w:val="007A2937"/>
    <w:rsid w:val="007A595D"/>
    <w:rsid w:val="007A6FD3"/>
    <w:rsid w:val="007A73ED"/>
    <w:rsid w:val="007B03C3"/>
    <w:rsid w:val="007B2BD1"/>
    <w:rsid w:val="007B4FEA"/>
    <w:rsid w:val="007B65C5"/>
    <w:rsid w:val="007B7544"/>
    <w:rsid w:val="007B7F8D"/>
    <w:rsid w:val="007C1C2F"/>
    <w:rsid w:val="007C4316"/>
    <w:rsid w:val="007C4C61"/>
    <w:rsid w:val="007C729B"/>
    <w:rsid w:val="007C79CD"/>
    <w:rsid w:val="007D07D2"/>
    <w:rsid w:val="007D1645"/>
    <w:rsid w:val="007D178D"/>
    <w:rsid w:val="007D2E71"/>
    <w:rsid w:val="007D3738"/>
    <w:rsid w:val="007D38EE"/>
    <w:rsid w:val="007D3EFE"/>
    <w:rsid w:val="007D4756"/>
    <w:rsid w:val="007D483F"/>
    <w:rsid w:val="007D4DA6"/>
    <w:rsid w:val="007D6070"/>
    <w:rsid w:val="007D7516"/>
    <w:rsid w:val="007E016B"/>
    <w:rsid w:val="007E0E63"/>
    <w:rsid w:val="007E0F03"/>
    <w:rsid w:val="007E11D6"/>
    <w:rsid w:val="007E2BB0"/>
    <w:rsid w:val="007E534C"/>
    <w:rsid w:val="007E6677"/>
    <w:rsid w:val="007E749E"/>
    <w:rsid w:val="007F0359"/>
    <w:rsid w:val="007F0E10"/>
    <w:rsid w:val="007F159A"/>
    <w:rsid w:val="007F26E5"/>
    <w:rsid w:val="007F4191"/>
    <w:rsid w:val="0080370D"/>
    <w:rsid w:val="00806C28"/>
    <w:rsid w:val="00807A65"/>
    <w:rsid w:val="008112CB"/>
    <w:rsid w:val="00816005"/>
    <w:rsid w:val="00817015"/>
    <w:rsid w:val="00817F3E"/>
    <w:rsid w:val="00820B84"/>
    <w:rsid w:val="00822175"/>
    <w:rsid w:val="008226C3"/>
    <w:rsid w:val="00822807"/>
    <w:rsid w:val="00823B11"/>
    <w:rsid w:val="00824581"/>
    <w:rsid w:val="00824925"/>
    <w:rsid w:val="00826153"/>
    <w:rsid w:val="00830E4F"/>
    <w:rsid w:val="0083214C"/>
    <w:rsid w:val="00832E15"/>
    <w:rsid w:val="008425FA"/>
    <w:rsid w:val="00844352"/>
    <w:rsid w:val="0084464D"/>
    <w:rsid w:val="0084557B"/>
    <w:rsid w:val="00846B70"/>
    <w:rsid w:val="008512A8"/>
    <w:rsid w:val="0085366A"/>
    <w:rsid w:val="008558E7"/>
    <w:rsid w:val="008574DF"/>
    <w:rsid w:val="00857A22"/>
    <w:rsid w:val="008634F2"/>
    <w:rsid w:val="008646E2"/>
    <w:rsid w:val="00864940"/>
    <w:rsid w:val="00866733"/>
    <w:rsid w:val="00871401"/>
    <w:rsid w:val="008724C3"/>
    <w:rsid w:val="00872986"/>
    <w:rsid w:val="008758FF"/>
    <w:rsid w:val="00876F30"/>
    <w:rsid w:val="00877C3B"/>
    <w:rsid w:val="0088415F"/>
    <w:rsid w:val="00886104"/>
    <w:rsid w:val="00890120"/>
    <w:rsid w:val="00891C75"/>
    <w:rsid w:val="00892C80"/>
    <w:rsid w:val="0089533F"/>
    <w:rsid w:val="00896AA9"/>
    <w:rsid w:val="008A0545"/>
    <w:rsid w:val="008A1E58"/>
    <w:rsid w:val="008A543C"/>
    <w:rsid w:val="008A72E1"/>
    <w:rsid w:val="008A7FF2"/>
    <w:rsid w:val="008B0395"/>
    <w:rsid w:val="008B127B"/>
    <w:rsid w:val="008B41F0"/>
    <w:rsid w:val="008B4F6B"/>
    <w:rsid w:val="008B5B17"/>
    <w:rsid w:val="008B5F73"/>
    <w:rsid w:val="008B786D"/>
    <w:rsid w:val="008B7EA3"/>
    <w:rsid w:val="008C2C75"/>
    <w:rsid w:val="008C382B"/>
    <w:rsid w:val="008C5657"/>
    <w:rsid w:val="008C565D"/>
    <w:rsid w:val="008D1ED3"/>
    <w:rsid w:val="008D32A6"/>
    <w:rsid w:val="008D50D5"/>
    <w:rsid w:val="008D55EB"/>
    <w:rsid w:val="008D670D"/>
    <w:rsid w:val="008E139F"/>
    <w:rsid w:val="008E1542"/>
    <w:rsid w:val="008E1FC5"/>
    <w:rsid w:val="008E2102"/>
    <w:rsid w:val="008E36F3"/>
    <w:rsid w:val="008F1582"/>
    <w:rsid w:val="008F359C"/>
    <w:rsid w:val="008F39BF"/>
    <w:rsid w:val="008F3FFD"/>
    <w:rsid w:val="008F437B"/>
    <w:rsid w:val="008F448C"/>
    <w:rsid w:val="008F46A7"/>
    <w:rsid w:val="008F49DF"/>
    <w:rsid w:val="008F51E8"/>
    <w:rsid w:val="00901C3C"/>
    <w:rsid w:val="009063E8"/>
    <w:rsid w:val="009066BB"/>
    <w:rsid w:val="00907639"/>
    <w:rsid w:val="00911AA6"/>
    <w:rsid w:val="009170A9"/>
    <w:rsid w:val="00920327"/>
    <w:rsid w:val="009229D0"/>
    <w:rsid w:val="00923271"/>
    <w:rsid w:val="009244BC"/>
    <w:rsid w:val="00925FAD"/>
    <w:rsid w:val="00930F9C"/>
    <w:rsid w:val="009331D8"/>
    <w:rsid w:val="009334E1"/>
    <w:rsid w:val="00940EC1"/>
    <w:rsid w:val="00942217"/>
    <w:rsid w:val="00942ACF"/>
    <w:rsid w:val="0094360C"/>
    <w:rsid w:val="0094432F"/>
    <w:rsid w:val="0094679A"/>
    <w:rsid w:val="0095013B"/>
    <w:rsid w:val="0095100F"/>
    <w:rsid w:val="00953EF8"/>
    <w:rsid w:val="00953F20"/>
    <w:rsid w:val="00953FF5"/>
    <w:rsid w:val="00957885"/>
    <w:rsid w:val="00957A10"/>
    <w:rsid w:val="0096047E"/>
    <w:rsid w:val="009610AA"/>
    <w:rsid w:val="0096661C"/>
    <w:rsid w:val="009674F2"/>
    <w:rsid w:val="009678C8"/>
    <w:rsid w:val="00967F4A"/>
    <w:rsid w:val="00970426"/>
    <w:rsid w:val="00973EAE"/>
    <w:rsid w:val="00975482"/>
    <w:rsid w:val="009778C8"/>
    <w:rsid w:val="0098392E"/>
    <w:rsid w:val="00983D42"/>
    <w:rsid w:val="0098688A"/>
    <w:rsid w:val="00987C70"/>
    <w:rsid w:val="00993F65"/>
    <w:rsid w:val="00996953"/>
    <w:rsid w:val="00996FEC"/>
    <w:rsid w:val="00997CEB"/>
    <w:rsid w:val="009A115F"/>
    <w:rsid w:val="009A1AAF"/>
    <w:rsid w:val="009A54C2"/>
    <w:rsid w:val="009A55DD"/>
    <w:rsid w:val="009A5B6E"/>
    <w:rsid w:val="009A5D00"/>
    <w:rsid w:val="009A641E"/>
    <w:rsid w:val="009A6978"/>
    <w:rsid w:val="009A7B52"/>
    <w:rsid w:val="009B1748"/>
    <w:rsid w:val="009B209F"/>
    <w:rsid w:val="009B49DB"/>
    <w:rsid w:val="009B538A"/>
    <w:rsid w:val="009C06B3"/>
    <w:rsid w:val="009C3972"/>
    <w:rsid w:val="009C40DB"/>
    <w:rsid w:val="009C53E2"/>
    <w:rsid w:val="009D23A0"/>
    <w:rsid w:val="009D36D3"/>
    <w:rsid w:val="009D61A5"/>
    <w:rsid w:val="009D688F"/>
    <w:rsid w:val="009E0BFD"/>
    <w:rsid w:val="009E0EA7"/>
    <w:rsid w:val="009E2E43"/>
    <w:rsid w:val="009E477A"/>
    <w:rsid w:val="009E4948"/>
    <w:rsid w:val="009E5B78"/>
    <w:rsid w:val="009E69E9"/>
    <w:rsid w:val="009F1FE5"/>
    <w:rsid w:val="009F4DCA"/>
    <w:rsid w:val="00A05A47"/>
    <w:rsid w:val="00A07A3F"/>
    <w:rsid w:val="00A11067"/>
    <w:rsid w:val="00A125D0"/>
    <w:rsid w:val="00A148A8"/>
    <w:rsid w:val="00A2175A"/>
    <w:rsid w:val="00A23B07"/>
    <w:rsid w:val="00A26996"/>
    <w:rsid w:val="00A26999"/>
    <w:rsid w:val="00A26DC4"/>
    <w:rsid w:val="00A3081E"/>
    <w:rsid w:val="00A30AAF"/>
    <w:rsid w:val="00A315E9"/>
    <w:rsid w:val="00A36D7A"/>
    <w:rsid w:val="00A3751E"/>
    <w:rsid w:val="00A424EF"/>
    <w:rsid w:val="00A50FC6"/>
    <w:rsid w:val="00A51E15"/>
    <w:rsid w:val="00A52E82"/>
    <w:rsid w:val="00A629A6"/>
    <w:rsid w:val="00A62BFE"/>
    <w:rsid w:val="00A63879"/>
    <w:rsid w:val="00A63B84"/>
    <w:rsid w:val="00A656EC"/>
    <w:rsid w:val="00A65972"/>
    <w:rsid w:val="00A7017C"/>
    <w:rsid w:val="00A7621E"/>
    <w:rsid w:val="00A76DAB"/>
    <w:rsid w:val="00A813F7"/>
    <w:rsid w:val="00A814EA"/>
    <w:rsid w:val="00A81670"/>
    <w:rsid w:val="00A864E3"/>
    <w:rsid w:val="00A91C85"/>
    <w:rsid w:val="00A91EF0"/>
    <w:rsid w:val="00A930B6"/>
    <w:rsid w:val="00A9408D"/>
    <w:rsid w:val="00A9687B"/>
    <w:rsid w:val="00AA1494"/>
    <w:rsid w:val="00AA5CBC"/>
    <w:rsid w:val="00AA7B65"/>
    <w:rsid w:val="00AB107F"/>
    <w:rsid w:val="00AB4352"/>
    <w:rsid w:val="00AB4608"/>
    <w:rsid w:val="00AB63F1"/>
    <w:rsid w:val="00AC5705"/>
    <w:rsid w:val="00AC5982"/>
    <w:rsid w:val="00AC6676"/>
    <w:rsid w:val="00AC7941"/>
    <w:rsid w:val="00AD2049"/>
    <w:rsid w:val="00AD7BBD"/>
    <w:rsid w:val="00AE037F"/>
    <w:rsid w:val="00AE07CD"/>
    <w:rsid w:val="00AE5AE4"/>
    <w:rsid w:val="00AE5B43"/>
    <w:rsid w:val="00AE5BFB"/>
    <w:rsid w:val="00AE6F14"/>
    <w:rsid w:val="00AE7622"/>
    <w:rsid w:val="00AF06D5"/>
    <w:rsid w:val="00AF1523"/>
    <w:rsid w:val="00AF2109"/>
    <w:rsid w:val="00AF2365"/>
    <w:rsid w:val="00AF59AE"/>
    <w:rsid w:val="00AF7FBA"/>
    <w:rsid w:val="00B065A9"/>
    <w:rsid w:val="00B10278"/>
    <w:rsid w:val="00B11C35"/>
    <w:rsid w:val="00B11D90"/>
    <w:rsid w:val="00B1338C"/>
    <w:rsid w:val="00B1453A"/>
    <w:rsid w:val="00B14554"/>
    <w:rsid w:val="00B152DC"/>
    <w:rsid w:val="00B157A3"/>
    <w:rsid w:val="00B16AD9"/>
    <w:rsid w:val="00B1798C"/>
    <w:rsid w:val="00B20EEA"/>
    <w:rsid w:val="00B23B11"/>
    <w:rsid w:val="00B249FD"/>
    <w:rsid w:val="00B27164"/>
    <w:rsid w:val="00B278DD"/>
    <w:rsid w:val="00B27D86"/>
    <w:rsid w:val="00B318ED"/>
    <w:rsid w:val="00B31EB7"/>
    <w:rsid w:val="00B337CD"/>
    <w:rsid w:val="00B33AAA"/>
    <w:rsid w:val="00B34E2E"/>
    <w:rsid w:val="00B43053"/>
    <w:rsid w:val="00B432C1"/>
    <w:rsid w:val="00B43DE9"/>
    <w:rsid w:val="00B51236"/>
    <w:rsid w:val="00B51CCB"/>
    <w:rsid w:val="00B52140"/>
    <w:rsid w:val="00B5227C"/>
    <w:rsid w:val="00B55B05"/>
    <w:rsid w:val="00B55B4F"/>
    <w:rsid w:val="00B56610"/>
    <w:rsid w:val="00B6387B"/>
    <w:rsid w:val="00B639D5"/>
    <w:rsid w:val="00B64196"/>
    <w:rsid w:val="00B65A49"/>
    <w:rsid w:val="00B65BEF"/>
    <w:rsid w:val="00B65CDB"/>
    <w:rsid w:val="00B668FB"/>
    <w:rsid w:val="00B72A45"/>
    <w:rsid w:val="00B73149"/>
    <w:rsid w:val="00B739F4"/>
    <w:rsid w:val="00B741D3"/>
    <w:rsid w:val="00B74305"/>
    <w:rsid w:val="00B8030F"/>
    <w:rsid w:val="00B816E8"/>
    <w:rsid w:val="00B81744"/>
    <w:rsid w:val="00B819D2"/>
    <w:rsid w:val="00B83236"/>
    <w:rsid w:val="00B8510A"/>
    <w:rsid w:val="00B851B6"/>
    <w:rsid w:val="00B8530A"/>
    <w:rsid w:val="00B874A3"/>
    <w:rsid w:val="00B909A9"/>
    <w:rsid w:val="00B916FE"/>
    <w:rsid w:val="00B91746"/>
    <w:rsid w:val="00B93616"/>
    <w:rsid w:val="00B96D1C"/>
    <w:rsid w:val="00BA0023"/>
    <w:rsid w:val="00BA1FF1"/>
    <w:rsid w:val="00BA2696"/>
    <w:rsid w:val="00BA291E"/>
    <w:rsid w:val="00BA393C"/>
    <w:rsid w:val="00BA4069"/>
    <w:rsid w:val="00BA4D5E"/>
    <w:rsid w:val="00BA6FE3"/>
    <w:rsid w:val="00BB2B0B"/>
    <w:rsid w:val="00BB3116"/>
    <w:rsid w:val="00BB369D"/>
    <w:rsid w:val="00BB36D7"/>
    <w:rsid w:val="00BB4888"/>
    <w:rsid w:val="00BB5B09"/>
    <w:rsid w:val="00BB6FA1"/>
    <w:rsid w:val="00BC10FD"/>
    <w:rsid w:val="00BC18BB"/>
    <w:rsid w:val="00BC1EB7"/>
    <w:rsid w:val="00BC2A5F"/>
    <w:rsid w:val="00BC31BE"/>
    <w:rsid w:val="00BC431E"/>
    <w:rsid w:val="00BD21D6"/>
    <w:rsid w:val="00BD54C5"/>
    <w:rsid w:val="00BD73F7"/>
    <w:rsid w:val="00BD79A2"/>
    <w:rsid w:val="00BE0E7D"/>
    <w:rsid w:val="00BE1E08"/>
    <w:rsid w:val="00BE2DD4"/>
    <w:rsid w:val="00BE3FDA"/>
    <w:rsid w:val="00BE4DF5"/>
    <w:rsid w:val="00BF1228"/>
    <w:rsid w:val="00BF1606"/>
    <w:rsid w:val="00BF247C"/>
    <w:rsid w:val="00BF2ACD"/>
    <w:rsid w:val="00BF2CDB"/>
    <w:rsid w:val="00C00054"/>
    <w:rsid w:val="00C023C4"/>
    <w:rsid w:val="00C0392F"/>
    <w:rsid w:val="00C03B33"/>
    <w:rsid w:val="00C07AD8"/>
    <w:rsid w:val="00C1134B"/>
    <w:rsid w:val="00C15F9B"/>
    <w:rsid w:val="00C16D39"/>
    <w:rsid w:val="00C175F9"/>
    <w:rsid w:val="00C224F0"/>
    <w:rsid w:val="00C25238"/>
    <w:rsid w:val="00C2614D"/>
    <w:rsid w:val="00C26B6F"/>
    <w:rsid w:val="00C27343"/>
    <w:rsid w:val="00C31FBA"/>
    <w:rsid w:val="00C345C6"/>
    <w:rsid w:val="00C34C06"/>
    <w:rsid w:val="00C3691E"/>
    <w:rsid w:val="00C36F49"/>
    <w:rsid w:val="00C36FDC"/>
    <w:rsid w:val="00C40536"/>
    <w:rsid w:val="00C40DE3"/>
    <w:rsid w:val="00C412CB"/>
    <w:rsid w:val="00C42CDB"/>
    <w:rsid w:val="00C438BF"/>
    <w:rsid w:val="00C47D19"/>
    <w:rsid w:val="00C50B10"/>
    <w:rsid w:val="00C52915"/>
    <w:rsid w:val="00C54C1D"/>
    <w:rsid w:val="00C54F43"/>
    <w:rsid w:val="00C56B19"/>
    <w:rsid w:val="00C604ED"/>
    <w:rsid w:val="00C63962"/>
    <w:rsid w:val="00C64978"/>
    <w:rsid w:val="00C664B4"/>
    <w:rsid w:val="00C67E1E"/>
    <w:rsid w:val="00C74AC5"/>
    <w:rsid w:val="00C74C64"/>
    <w:rsid w:val="00C7524A"/>
    <w:rsid w:val="00C76120"/>
    <w:rsid w:val="00C804D9"/>
    <w:rsid w:val="00C8281B"/>
    <w:rsid w:val="00C82837"/>
    <w:rsid w:val="00C87E00"/>
    <w:rsid w:val="00C95B30"/>
    <w:rsid w:val="00CA1A7E"/>
    <w:rsid w:val="00CA1AAE"/>
    <w:rsid w:val="00CA2FBF"/>
    <w:rsid w:val="00CA350B"/>
    <w:rsid w:val="00CA4739"/>
    <w:rsid w:val="00CA49E4"/>
    <w:rsid w:val="00CA5778"/>
    <w:rsid w:val="00CA68A7"/>
    <w:rsid w:val="00CA6B0C"/>
    <w:rsid w:val="00CA6B3D"/>
    <w:rsid w:val="00CA6F67"/>
    <w:rsid w:val="00CA7C69"/>
    <w:rsid w:val="00CB15C5"/>
    <w:rsid w:val="00CB7C2F"/>
    <w:rsid w:val="00CC2790"/>
    <w:rsid w:val="00CC33CD"/>
    <w:rsid w:val="00CC3B0C"/>
    <w:rsid w:val="00CC40AE"/>
    <w:rsid w:val="00CC45F6"/>
    <w:rsid w:val="00CC5C78"/>
    <w:rsid w:val="00CD093B"/>
    <w:rsid w:val="00CD742F"/>
    <w:rsid w:val="00CE22D3"/>
    <w:rsid w:val="00CE29FC"/>
    <w:rsid w:val="00CE5D60"/>
    <w:rsid w:val="00CE5DA4"/>
    <w:rsid w:val="00CF115D"/>
    <w:rsid w:val="00CF4A22"/>
    <w:rsid w:val="00CF53EC"/>
    <w:rsid w:val="00CF558B"/>
    <w:rsid w:val="00CF6069"/>
    <w:rsid w:val="00CF7020"/>
    <w:rsid w:val="00CF7778"/>
    <w:rsid w:val="00D03C71"/>
    <w:rsid w:val="00D04620"/>
    <w:rsid w:val="00D05036"/>
    <w:rsid w:val="00D1118D"/>
    <w:rsid w:val="00D11287"/>
    <w:rsid w:val="00D1339A"/>
    <w:rsid w:val="00D13C2D"/>
    <w:rsid w:val="00D14FF7"/>
    <w:rsid w:val="00D2053B"/>
    <w:rsid w:val="00D21409"/>
    <w:rsid w:val="00D222CE"/>
    <w:rsid w:val="00D24225"/>
    <w:rsid w:val="00D27851"/>
    <w:rsid w:val="00D30008"/>
    <w:rsid w:val="00D36A7F"/>
    <w:rsid w:val="00D36D15"/>
    <w:rsid w:val="00D36E03"/>
    <w:rsid w:val="00D40D39"/>
    <w:rsid w:val="00D40DE8"/>
    <w:rsid w:val="00D42E9C"/>
    <w:rsid w:val="00D430A2"/>
    <w:rsid w:val="00D43832"/>
    <w:rsid w:val="00D44177"/>
    <w:rsid w:val="00D45AAB"/>
    <w:rsid w:val="00D4694D"/>
    <w:rsid w:val="00D5131F"/>
    <w:rsid w:val="00D54394"/>
    <w:rsid w:val="00D54536"/>
    <w:rsid w:val="00D55C56"/>
    <w:rsid w:val="00D57135"/>
    <w:rsid w:val="00D6146D"/>
    <w:rsid w:val="00D623AA"/>
    <w:rsid w:val="00D62A82"/>
    <w:rsid w:val="00D63249"/>
    <w:rsid w:val="00D63C18"/>
    <w:rsid w:val="00D64C69"/>
    <w:rsid w:val="00D64FE6"/>
    <w:rsid w:val="00D67388"/>
    <w:rsid w:val="00D67DE1"/>
    <w:rsid w:val="00D70287"/>
    <w:rsid w:val="00D73421"/>
    <w:rsid w:val="00D735D8"/>
    <w:rsid w:val="00D7576E"/>
    <w:rsid w:val="00D7745E"/>
    <w:rsid w:val="00D77D12"/>
    <w:rsid w:val="00D807B1"/>
    <w:rsid w:val="00D80AD4"/>
    <w:rsid w:val="00D80F0D"/>
    <w:rsid w:val="00D80F17"/>
    <w:rsid w:val="00D84639"/>
    <w:rsid w:val="00D84B63"/>
    <w:rsid w:val="00D855D9"/>
    <w:rsid w:val="00D87391"/>
    <w:rsid w:val="00D921F4"/>
    <w:rsid w:val="00D928B7"/>
    <w:rsid w:val="00D9446F"/>
    <w:rsid w:val="00D95A88"/>
    <w:rsid w:val="00D95BD1"/>
    <w:rsid w:val="00DA11A7"/>
    <w:rsid w:val="00DA6247"/>
    <w:rsid w:val="00DB0DAF"/>
    <w:rsid w:val="00DB1379"/>
    <w:rsid w:val="00DB2832"/>
    <w:rsid w:val="00DB368B"/>
    <w:rsid w:val="00DB3D3B"/>
    <w:rsid w:val="00DB4187"/>
    <w:rsid w:val="00DB4A89"/>
    <w:rsid w:val="00DB4CB9"/>
    <w:rsid w:val="00DB7BE3"/>
    <w:rsid w:val="00DC052B"/>
    <w:rsid w:val="00DC14E4"/>
    <w:rsid w:val="00DC1813"/>
    <w:rsid w:val="00DC1DC1"/>
    <w:rsid w:val="00DC606A"/>
    <w:rsid w:val="00DC6231"/>
    <w:rsid w:val="00DD1539"/>
    <w:rsid w:val="00DD3CC0"/>
    <w:rsid w:val="00DD672E"/>
    <w:rsid w:val="00DD7597"/>
    <w:rsid w:val="00DE119C"/>
    <w:rsid w:val="00DE2341"/>
    <w:rsid w:val="00DE2CAE"/>
    <w:rsid w:val="00DE3CE3"/>
    <w:rsid w:val="00DE6710"/>
    <w:rsid w:val="00DF20C7"/>
    <w:rsid w:val="00DF2A1E"/>
    <w:rsid w:val="00DF32E8"/>
    <w:rsid w:val="00E0119E"/>
    <w:rsid w:val="00E03173"/>
    <w:rsid w:val="00E05A71"/>
    <w:rsid w:val="00E05E19"/>
    <w:rsid w:val="00E07C3B"/>
    <w:rsid w:val="00E113C2"/>
    <w:rsid w:val="00E11A8E"/>
    <w:rsid w:val="00E13F81"/>
    <w:rsid w:val="00E14668"/>
    <w:rsid w:val="00E15618"/>
    <w:rsid w:val="00E16982"/>
    <w:rsid w:val="00E175ED"/>
    <w:rsid w:val="00E22731"/>
    <w:rsid w:val="00E249AA"/>
    <w:rsid w:val="00E252D7"/>
    <w:rsid w:val="00E25760"/>
    <w:rsid w:val="00E30E02"/>
    <w:rsid w:val="00E310C5"/>
    <w:rsid w:val="00E316A0"/>
    <w:rsid w:val="00E32306"/>
    <w:rsid w:val="00E33C53"/>
    <w:rsid w:val="00E3440E"/>
    <w:rsid w:val="00E3627C"/>
    <w:rsid w:val="00E42136"/>
    <w:rsid w:val="00E43123"/>
    <w:rsid w:val="00E4313A"/>
    <w:rsid w:val="00E45B92"/>
    <w:rsid w:val="00E45CF4"/>
    <w:rsid w:val="00E56DD5"/>
    <w:rsid w:val="00E57076"/>
    <w:rsid w:val="00E61C8B"/>
    <w:rsid w:val="00E65BFF"/>
    <w:rsid w:val="00E6705C"/>
    <w:rsid w:val="00E701AA"/>
    <w:rsid w:val="00E72754"/>
    <w:rsid w:val="00E72808"/>
    <w:rsid w:val="00E72813"/>
    <w:rsid w:val="00E72B70"/>
    <w:rsid w:val="00E7438F"/>
    <w:rsid w:val="00E84BA0"/>
    <w:rsid w:val="00E850BD"/>
    <w:rsid w:val="00E857CC"/>
    <w:rsid w:val="00E87A4F"/>
    <w:rsid w:val="00E90B5F"/>
    <w:rsid w:val="00E9186F"/>
    <w:rsid w:val="00E930EC"/>
    <w:rsid w:val="00E95D42"/>
    <w:rsid w:val="00E968B7"/>
    <w:rsid w:val="00E97E7D"/>
    <w:rsid w:val="00EA0E67"/>
    <w:rsid w:val="00EA4DC9"/>
    <w:rsid w:val="00EA6175"/>
    <w:rsid w:val="00EA74F4"/>
    <w:rsid w:val="00EB1168"/>
    <w:rsid w:val="00EB4167"/>
    <w:rsid w:val="00EB4C8F"/>
    <w:rsid w:val="00EB63FF"/>
    <w:rsid w:val="00EB7906"/>
    <w:rsid w:val="00EB7DE7"/>
    <w:rsid w:val="00EC04BF"/>
    <w:rsid w:val="00EC32E1"/>
    <w:rsid w:val="00EC4C64"/>
    <w:rsid w:val="00ED173A"/>
    <w:rsid w:val="00ED17BE"/>
    <w:rsid w:val="00ED1DE5"/>
    <w:rsid w:val="00ED3338"/>
    <w:rsid w:val="00ED4CFE"/>
    <w:rsid w:val="00ED51CC"/>
    <w:rsid w:val="00ED5E82"/>
    <w:rsid w:val="00EE29F8"/>
    <w:rsid w:val="00EE2B8E"/>
    <w:rsid w:val="00EE365F"/>
    <w:rsid w:val="00EE5D51"/>
    <w:rsid w:val="00EF0231"/>
    <w:rsid w:val="00EF2949"/>
    <w:rsid w:val="00EF5167"/>
    <w:rsid w:val="00EF55AD"/>
    <w:rsid w:val="00EF61BD"/>
    <w:rsid w:val="00F005CF"/>
    <w:rsid w:val="00F07D2C"/>
    <w:rsid w:val="00F11BD5"/>
    <w:rsid w:val="00F1323B"/>
    <w:rsid w:val="00F16466"/>
    <w:rsid w:val="00F17F49"/>
    <w:rsid w:val="00F26ECB"/>
    <w:rsid w:val="00F27F40"/>
    <w:rsid w:val="00F30E6F"/>
    <w:rsid w:val="00F3153E"/>
    <w:rsid w:val="00F316EE"/>
    <w:rsid w:val="00F3238A"/>
    <w:rsid w:val="00F360C0"/>
    <w:rsid w:val="00F44A4F"/>
    <w:rsid w:val="00F473BC"/>
    <w:rsid w:val="00F47960"/>
    <w:rsid w:val="00F47FE5"/>
    <w:rsid w:val="00F51885"/>
    <w:rsid w:val="00F52461"/>
    <w:rsid w:val="00F55128"/>
    <w:rsid w:val="00F600C2"/>
    <w:rsid w:val="00F61AB3"/>
    <w:rsid w:val="00F61CF4"/>
    <w:rsid w:val="00F64DB1"/>
    <w:rsid w:val="00F70E85"/>
    <w:rsid w:val="00F71070"/>
    <w:rsid w:val="00F71730"/>
    <w:rsid w:val="00F71E2D"/>
    <w:rsid w:val="00F76DB3"/>
    <w:rsid w:val="00F779B5"/>
    <w:rsid w:val="00F8420C"/>
    <w:rsid w:val="00F851A1"/>
    <w:rsid w:val="00F87227"/>
    <w:rsid w:val="00F8789F"/>
    <w:rsid w:val="00F935D5"/>
    <w:rsid w:val="00F942EE"/>
    <w:rsid w:val="00F95EAB"/>
    <w:rsid w:val="00F96AC9"/>
    <w:rsid w:val="00FA116E"/>
    <w:rsid w:val="00FA2F86"/>
    <w:rsid w:val="00FA4B7F"/>
    <w:rsid w:val="00FA54BF"/>
    <w:rsid w:val="00FA5B35"/>
    <w:rsid w:val="00FA6A95"/>
    <w:rsid w:val="00FB07B2"/>
    <w:rsid w:val="00FB2190"/>
    <w:rsid w:val="00FB476D"/>
    <w:rsid w:val="00FB50C1"/>
    <w:rsid w:val="00FC0936"/>
    <w:rsid w:val="00FC14B6"/>
    <w:rsid w:val="00FC16F1"/>
    <w:rsid w:val="00FC1CA6"/>
    <w:rsid w:val="00FC473E"/>
    <w:rsid w:val="00FC5A9C"/>
    <w:rsid w:val="00FC689A"/>
    <w:rsid w:val="00FD1FD2"/>
    <w:rsid w:val="00FD5603"/>
    <w:rsid w:val="00FD5DDB"/>
    <w:rsid w:val="00FE0C14"/>
    <w:rsid w:val="00FE3192"/>
    <w:rsid w:val="00FE5A8B"/>
    <w:rsid w:val="00FF1FA3"/>
    <w:rsid w:val="00FF38F3"/>
    <w:rsid w:val="00FF443D"/>
    <w:rsid w:val="00FF4E24"/>
    <w:rsid w:val="00FF56BB"/>
    <w:rsid w:val="00FF63E3"/>
    <w:rsid w:val="00FF7421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0E6D72B3"/>
  <w15:chartTrackingRefBased/>
  <w15:docId w15:val="{D0BCE973-9801-48E6-AC24-C2E16072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wordWrap w:val="0"/>
      <w:jc w:val="both"/>
      <w:outlineLvl w:val="0"/>
    </w:pPr>
    <w:rPr>
      <w:rFonts w:eastAsia="BatangChe"/>
      <w:b/>
      <w:kern w:val="2"/>
      <w:sz w:val="20"/>
      <w:lang w:eastAsia="ko-KR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900"/>
      </w:tabs>
      <w:outlineLvl w:val="1"/>
    </w:pPr>
    <w:rPr>
      <w:rFonts w:ascii="VNI-Times" w:hAnsi="VNI-Times"/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VNI-Palatin" w:hAnsi="VNI-Palatin"/>
      <w:lang w:eastAsia="ko-KR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VNI-Palatin" w:hAnsi="VNI-Palatin"/>
      <w:b/>
      <w:sz w:val="20"/>
      <w:u w:val="single"/>
      <w:lang w:eastAsia="ko-KR"/>
    </w:rPr>
  </w:style>
  <w:style w:type="character" w:default="1" w:styleId="DefaultParagraphFont">
    <w:name w:val="Default Paragraph Font"/>
    <w:aliases w:val=" Char Char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rPr>
      <w:sz w:val="16"/>
    </w:r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widowControl w:val="0"/>
      <w:wordWrap w:val="0"/>
      <w:ind w:left="360"/>
      <w:jc w:val="both"/>
    </w:pPr>
    <w:rPr>
      <w:rFonts w:ascii="VNI-Times" w:eastAsia="BatangChe" w:hAnsi="VNI-Times"/>
      <w:kern w:val="2"/>
      <w:sz w:val="22"/>
      <w:lang w:eastAsia="ko-KR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703"/>
        <w:tab w:val="right" w:pos="9406"/>
      </w:tabs>
    </w:pPr>
    <w:rPr>
      <w:lang w:val="x-none" w:eastAsia="x-none"/>
    </w:rPr>
  </w:style>
  <w:style w:type="paragraph" w:styleId="BodyTextIndent">
    <w:name w:val="Body Text Indent"/>
    <w:basedOn w:val="Normal"/>
    <w:pPr>
      <w:tabs>
        <w:tab w:val="left" w:pos="720"/>
        <w:tab w:val="left" w:pos="900"/>
      </w:tabs>
      <w:ind w:left="360"/>
      <w:jc w:val="both"/>
    </w:pPr>
    <w:rPr>
      <w:rFonts w:ascii="VNI-Times" w:hAnsi="VNI-Times"/>
      <w:b/>
      <w:sz w:val="22"/>
    </w:rPr>
  </w:style>
  <w:style w:type="paragraph" w:styleId="CommentSubject">
    <w:name w:val="annotation subject"/>
    <w:basedOn w:val="CommentText"/>
    <w:next w:val="CommentText"/>
    <w:rPr>
      <w:b/>
    </w:rPr>
  </w:style>
  <w:style w:type="paragraph" w:styleId="CommentText">
    <w:name w:val="annotation text"/>
    <w:basedOn w:val="Normal"/>
    <w:rPr>
      <w:sz w:val="20"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customStyle="1" w:styleId="a">
    <w:basedOn w:val="Normal"/>
    <w:pPr>
      <w:spacing w:after="160" w:line="240" w:lineRule="exact"/>
    </w:pPr>
  </w:style>
  <w:style w:type="paragraph" w:styleId="BodyText">
    <w:name w:val="Body Text"/>
    <w:basedOn w:val="Normal"/>
    <w:pPr>
      <w:spacing w:after="120"/>
    </w:pPr>
  </w:style>
  <w:style w:type="character" w:customStyle="1" w:styleId="apple-converted-space">
    <w:name w:val="apple-converted-space"/>
    <w:rsid w:val="00427E3D"/>
  </w:style>
  <w:style w:type="table" w:styleId="TableGrid">
    <w:name w:val="Table Grid"/>
    <w:basedOn w:val="TableNormal"/>
    <w:rsid w:val="00AB6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E310C5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E310C5"/>
    <w:rPr>
      <w:rFonts w:ascii="Calibri" w:hAnsi="Calibri"/>
      <w:sz w:val="22"/>
      <w:szCs w:val="22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E310C5"/>
    <w:rPr>
      <w:sz w:val="24"/>
    </w:rPr>
  </w:style>
  <w:style w:type="character" w:styleId="Emphasis">
    <w:name w:val="Emphasis"/>
    <w:uiPriority w:val="20"/>
    <w:qFormat/>
    <w:rsid w:val="00A51E15"/>
    <w:rPr>
      <w:i/>
      <w:iCs/>
    </w:rPr>
  </w:style>
  <w:style w:type="character" w:styleId="Hyperlink">
    <w:name w:val="Hyperlink"/>
    <w:uiPriority w:val="99"/>
    <w:unhideWhenUsed/>
    <w:rsid w:val="00A51E15"/>
    <w:rPr>
      <w:color w:val="0000FF"/>
      <w:u w:val="single"/>
    </w:rPr>
  </w:style>
  <w:style w:type="paragraph" w:customStyle="1" w:styleId="ColorfulList-Accent11">
    <w:name w:val="Colorful List - Accent 11"/>
    <w:basedOn w:val="Normal"/>
    <w:qFormat/>
    <w:rsid w:val="00115292"/>
    <w:pPr>
      <w:ind w:left="720"/>
      <w:contextualSpacing/>
    </w:pPr>
    <w:rPr>
      <w:szCs w:val="24"/>
    </w:rPr>
  </w:style>
  <w:style w:type="paragraph" w:styleId="Revision">
    <w:name w:val="Revision"/>
    <w:hidden/>
    <w:uiPriority w:val="99"/>
    <w:semiHidden/>
    <w:rsid w:val="008A7FF2"/>
    <w:rPr>
      <w:sz w:val="24"/>
    </w:rPr>
  </w:style>
  <w:style w:type="character" w:customStyle="1" w:styleId="text">
    <w:name w:val="text"/>
    <w:rsid w:val="00034FBB"/>
  </w:style>
  <w:style w:type="character" w:styleId="Strong">
    <w:name w:val="Strong"/>
    <w:uiPriority w:val="22"/>
    <w:qFormat/>
    <w:rsid w:val="002E25E9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F96AC9"/>
    <w:pPr>
      <w:spacing w:after="200" w:line="276" w:lineRule="auto"/>
      <w:ind w:left="720"/>
      <w:contextualSpacing/>
    </w:pPr>
    <w:rPr>
      <w:rFonts w:ascii="Calibri" w:eastAsia="Calibri" w:hAnsi="Calibri" w:cs="Mangal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4F46E4"/>
    <w:rPr>
      <w:rFonts w:ascii="Calibri" w:eastAsia="Calibri" w:hAnsi="Calibri" w:cs="Mang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2763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349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5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17099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97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097392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06350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73602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713949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36537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07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3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59105-0112-4093-87D0-C3C8F2CF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1103</Words>
  <Characters>6291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Há»¢P Äá»’NG MUA BÃN</vt:lpstr>
      <vt:lpstr>Há»¢P Äá»’NG MUA BÃN</vt:lpstr>
    </vt:vector>
  </TitlesOfParts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Há»¢P Äá»’NG MUA BÃN</dc:title>
  <dc:subject/>
  <dc:creator>DESKTOPPC</dc:creator>
  <cp:keywords/>
  <cp:lastModifiedBy>Tran Thi Ha Duyen</cp:lastModifiedBy>
  <cp:revision>2</cp:revision>
  <cp:lastPrinted>2023-11-06T02:26:00Z</cp:lastPrinted>
  <dcterms:created xsi:type="dcterms:W3CDTF">2025-07-23T08:57:00Z</dcterms:created>
  <dcterms:modified xsi:type="dcterms:W3CDTF">2025-07-23T08:57:00Z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8a5d89987d9123f8c61bb9eb3665803a6ff430ed8c3213395ec8d69a7800b0be</vt:lpwstr>
  </property>
</Properties>
</file>